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D8D0" w14:textId="792951EC" w:rsidR="00C179CF" w:rsidRPr="00B87493" w:rsidRDefault="0051433D" w:rsidP="00B87493">
      <w:pPr>
        <w:pStyle w:val="Title"/>
        <w:rPr>
          <w:sz w:val="36"/>
        </w:rPr>
      </w:pPr>
      <w:r>
        <w:rPr>
          <w:sz w:val="36"/>
        </w:rPr>
        <w:t xml:space="preserve"> </w:t>
      </w:r>
    </w:p>
    <w:p w14:paraId="7F8672AF" w14:textId="33E3CDEB" w:rsidR="00C179CF" w:rsidRDefault="0051433D">
      <w:pPr>
        <w:pStyle w:val="Subtitle"/>
        <w:shd w:val="clear" w:color="auto" w:fill="D9D9D9"/>
        <w:jc w:val="center"/>
      </w:pPr>
      <w:r>
        <w:t>PERSONAL DETAILS</w:t>
      </w:r>
    </w:p>
    <w:p w14:paraId="63EA9C95" w14:textId="1E9D0B67" w:rsidR="00C179CF" w:rsidRDefault="00C179CF">
      <w:pPr>
        <w:widowControl w:val="0"/>
        <w:tabs>
          <w:tab w:val="left" w:pos="1360"/>
        </w:tabs>
        <w:spacing w:line="277" w:lineRule="exact"/>
      </w:pPr>
    </w:p>
    <w:p w14:paraId="3A85E775" w14:textId="09CB2558" w:rsidR="00C179CF" w:rsidRDefault="00D3665C">
      <w:pPr>
        <w:widowControl w:val="0"/>
        <w:tabs>
          <w:tab w:val="left" w:pos="1360"/>
        </w:tabs>
        <w:spacing w:line="277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34FE2B" wp14:editId="7C3D466F">
            <wp:simplePos x="0" y="0"/>
            <wp:positionH relativeFrom="margin">
              <wp:posOffset>4886325</wp:posOffset>
            </wp:positionH>
            <wp:positionV relativeFrom="paragraph">
              <wp:posOffset>5080</wp:posOffset>
            </wp:positionV>
            <wp:extent cx="942340" cy="1476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33D">
        <w:t>Name</w:t>
      </w:r>
      <w:r w:rsidR="0051433D">
        <w:tab/>
      </w:r>
      <w:r w:rsidR="0051433D">
        <w:tab/>
      </w:r>
      <w:r w:rsidR="0051433D">
        <w:tab/>
        <w:t xml:space="preserve">Carmen Ma Pei See                                                                         </w:t>
      </w:r>
    </w:p>
    <w:p w14:paraId="2993DF3C" w14:textId="77777777" w:rsidR="0039576E" w:rsidRDefault="0051433D">
      <w:pPr>
        <w:widowControl w:val="0"/>
        <w:tabs>
          <w:tab w:val="left" w:pos="1360"/>
        </w:tabs>
        <w:spacing w:line="277" w:lineRule="exact"/>
      </w:pPr>
      <w:r>
        <w:t>NRIC</w:t>
      </w:r>
      <w:r>
        <w:tab/>
      </w:r>
      <w:r>
        <w:tab/>
      </w:r>
      <w:r>
        <w:tab/>
        <w:t xml:space="preserve">780611-06-5218  </w:t>
      </w:r>
    </w:p>
    <w:p w14:paraId="3E0D397D" w14:textId="2C252F49" w:rsidR="00C179CF" w:rsidRDefault="0051433D">
      <w:pPr>
        <w:widowControl w:val="0"/>
        <w:tabs>
          <w:tab w:val="left" w:pos="1360"/>
        </w:tabs>
        <w:spacing w:line="277" w:lineRule="exact"/>
      </w:pPr>
      <w:r>
        <w:t xml:space="preserve">                                                                                      </w:t>
      </w:r>
      <w:r>
        <w:br/>
        <w:t>Address</w:t>
      </w:r>
      <w:r>
        <w:tab/>
      </w:r>
      <w:r>
        <w:tab/>
      </w:r>
      <w:r>
        <w:tab/>
        <w:t>No</w:t>
      </w:r>
      <w:r w:rsidR="0039576E">
        <w:t xml:space="preserve"> 29, </w:t>
      </w:r>
      <w:proofErr w:type="spellStart"/>
      <w:r w:rsidR="0039576E">
        <w:t>jln</w:t>
      </w:r>
      <w:proofErr w:type="spellEnd"/>
      <w:r w:rsidR="0039576E">
        <w:t xml:space="preserve"> eco </w:t>
      </w:r>
      <w:proofErr w:type="spellStart"/>
      <w:proofErr w:type="gramStart"/>
      <w:r w:rsidR="0039576E">
        <w:t>cascadia</w:t>
      </w:r>
      <w:proofErr w:type="spellEnd"/>
      <w:r>
        <w:t xml:space="preserve"> </w:t>
      </w:r>
      <w:r w:rsidR="0039576E">
        <w:t xml:space="preserve"> 1</w:t>
      </w:r>
      <w:proofErr w:type="gramEnd"/>
      <w:r w:rsidR="0039576E">
        <w:t xml:space="preserve">/13, </w:t>
      </w:r>
      <w:proofErr w:type="spellStart"/>
      <w:r w:rsidR="0039576E">
        <w:t>tmn</w:t>
      </w:r>
      <w:proofErr w:type="spellEnd"/>
      <w:r w:rsidR="0039576E">
        <w:t xml:space="preserve"> setia eco cascadia</w:t>
      </w:r>
      <w:r>
        <w:t>,</w:t>
      </w:r>
    </w:p>
    <w:p w14:paraId="1C633CEA" w14:textId="3E211F48" w:rsidR="00C179CF" w:rsidRDefault="0051433D">
      <w:pPr>
        <w:widowControl w:val="0"/>
        <w:tabs>
          <w:tab w:val="left" w:pos="1360"/>
        </w:tabs>
        <w:spacing w:line="277" w:lineRule="exact"/>
      </w:pPr>
      <w:r>
        <w:t xml:space="preserve">                                    81100 JB, Johor                                                                                                                                                                            </w:t>
      </w:r>
    </w:p>
    <w:p w14:paraId="2624A1F2" w14:textId="799821AD" w:rsidR="00C179CF" w:rsidRDefault="00E74FA7">
      <w:pPr>
        <w:widowControl w:val="0"/>
        <w:tabs>
          <w:tab w:val="left" w:pos="1360"/>
        </w:tabs>
        <w:spacing w:line="277" w:lineRule="exact"/>
      </w:pPr>
      <w:r>
        <w:t xml:space="preserve">Telephone       </w:t>
      </w:r>
      <w:r>
        <w:tab/>
      </w:r>
      <w:r>
        <w:tab/>
        <w:t xml:space="preserve">+60 </w:t>
      </w:r>
      <w:r w:rsidR="0051433D">
        <w:t>1</w:t>
      </w:r>
      <w:r w:rsidR="008D2710">
        <w:t>4 6713943</w:t>
      </w:r>
      <w:r w:rsidR="0051433D"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657895" w14:textId="77777777" w:rsidR="00C179CF" w:rsidRDefault="0051433D">
      <w:pPr>
        <w:pStyle w:val="Heading1"/>
        <w:spacing w:line="277" w:lineRule="exact"/>
        <w:rPr>
          <w:b w:val="0"/>
        </w:rPr>
      </w:pPr>
      <w:r>
        <w:rPr>
          <w:b w:val="0"/>
        </w:rPr>
        <w:t xml:space="preserve">Date of Birth           </w:t>
      </w:r>
      <w:r>
        <w:rPr>
          <w:b w:val="0"/>
        </w:rPr>
        <w:tab/>
        <w:t>11</w:t>
      </w:r>
      <w:r>
        <w:rPr>
          <w:b w:val="0"/>
          <w:vertAlign w:val="superscript"/>
        </w:rPr>
        <w:t>th</w:t>
      </w:r>
      <w:r>
        <w:rPr>
          <w:b w:val="0"/>
        </w:rPr>
        <w:t xml:space="preserve"> June 1978                                                                                                                                                                                      </w:t>
      </w:r>
    </w:p>
    <w:p w14:paraId="5DCFEAC2" w14:textId="77777777" w:rsidR="00C179CF" w:rsidRDefault="0051433D">
      <w:r>
        <w:t xml:space="preserve">Nationality              </w:t>
      </w:r>
      <w:r>
        <w:tab/>
        <w:t xml:space="preserve">Malaysian                                                                                               </w:t>
      </w:r>
      <w:r>
        <w:br/>
        <w:t xml:space="preserve">Sex                          </w:t>
      </w:r>
      <w:r>
        <w:tab/>
        <w:t xml:space="preserve">Female                                                                                                                                                                                                             </w:t>
      </w:r>
    </w:p>
    <w:p w14:paraId="1CABAD01" w14:textId="02481245" w:rsidR="00C179CF" w:rsidRDefault="0051433D">
      <w:r>
        <w:t>Email:</w:t>
      </w:r>
      <w:r>
        <w:tab/>
      </w:r>
      <w:r>
        <w:tab/>
        <w:t xml:space="preserve">            carmen_ma78@hotmail.com</w:t>
      </w:r>
    </w:p>
    <w:p w14:paraId="2ECD8E88" w14:textId="21F1A554" w:rsidR="00C179CF" w:rsidRPr="00B87493" w:rsidRDefault="0051433D" w:rsidP="00B87493">
      <w:pPr>
        <w:shd w:val="clear" w:color="auto" w:fill="D9D9D9"/>
        <w:jc w:val="center"/>
        <w:rPr>
          <w:b/>
        </w:rPr>
      </w:pPr>
      <w:r>
        <w:rPr>
          <w:b/>
        </w:rPr>
        <w:t>CAREER OBJECTIVES</w:t>
      </w:r>
    </w:p>
    <w:p w14:paraId="586FF7B2" w14:textId="4E604D33" w:rsidR="00C179CF" w:rsidRDefault="0051433D">
      <w:r>
        <w:t xml:space="preserve">Excel and enjoy a job with opportunity for advancement in the service line. </w:t>
      </w:r>
    </w:p>
    <w:p w14:paraId="3B40C85F" w14:textId="6B661A72" w:rsidR="00E33D1C" w:rsidRDefault="0051433D" w:rsidP="00E33D1C">
      <w:pPr>
        <w:pStyle w:val="Heading4"/>
        <w:shd w:val="clear" w:color="auto" w:fill="D9D9D9"/>
        <w:jc w:val="center"/>
        <w:rPr>
          <w:b w:val="0"/>
        </w:rPr>
      </w:pPr>
      <w:r>
        <w:t>WORK EXPERIENCE</w:t>
      </w:r>
      <w:r w:rsidR="00E33D1C">
        <w:rPr>
          <w:b w:val="0"/>
        </w:rPr>
        <w:t xml:space="preserve"> </w:t>
      </w:r>
    </w:p>
    <w:p w14:paraId="06392DF9" w14:textId="4F64B3D0" w:rsidR="00713483" w:rsidRPr="00E81B53" w:rsidRDefault="00713483" w:rsidP="00E81B53">
      <w:pPr>
        <w:pStyle w:val="Heading4"/>
        <w:numPr>
          <w:ilvl w:val="0"/>
          <w:numId w:val="8"/>
        </w:numPr>
      </w:pPr>
      <w:r w:rsidRPr="00E81B53">
        <w:rPr>
          <w:highlight w:val="lightGray"/>
        </w:rPr>
        <w:t>SYNER RV PHARMA</w:t>
      </w:r>
    </w:p>
    <w:p w14:paraId="36664D6C" w14:textId="19A4DC92" w:rsidR="00713483" w:rsidRPr="00E81B53" w:rsidRDefault="00713483" w:rsidP="00E33D1C">
      <w:pPr>
        <w:rPr>
          <w:b/>
          <w:bCs/>
        </w:rPr>
      </w:pPr>
      <w:r w:rsidRPr="00E81B53">
        <w:rPr>
          <w:b/>
          <w:bCs/>
        </w:rPr>
        <w:t>JULY 2023-CURRENT</w:t>
      </w:r>
    </w:p>
    <w:p w14:paraId="179A0F97" w14:textId="22ACF567" w:rsidR="00713483" w:rsidRDefault="00713483" w:rsidP="00E33D1C">
      <w:proofErr w:type="gramStart"/>
      <w:r>
        <w:t>Designation :</w:t>
      </w:r>
      <w:proofErr w:type="gramEnd"/>
      <w:r>
        <w:t xml:space="preserve"> Medical rep</w:t>
      </w:r>
    </w:p>
    <w:p w14:paraId="57CA723B" w14:textId="01B7A4F6" w:rsidR="00713483" w:rsidRDefault="00713483" w:rsidP="00E33D1C">
      <w:r>
        <w:t xml:space="preserve">Draw basic rm4200 plus car allowance rm800, hp allowance rm200. </w:t>
      </w:r>
    </w:p>
    <w:p w14:paraId="1E20632F" w14:textId="08633924" w:rsidR="00713483" w:rsidRDefault="00713483" w:rsidP="00E33D1C">
      <w:r>
        <w:t xml:space="preserve">Synner </w:t>
      </w:r>
      <w:proofErr w:type="spellStart"/>
      <w:r>
        <w:t>rv</w:t>
      </w:r>
      <w:proofErr w:type="spellEnd"/>
      <w:r>
        <w:t xml:space="preserve"> is generic </w:t>
      </w:r>
      <w:proofErr w:type="spellStart"/>
      <w:r>
        <w:t>india</w:t>
      </w:r>
      <w:proofErr w:type="spellEnd"/>
      <w:r>
        <w:t xml:space="preserve"> pharma company, my job roles </w:t>
      </w:r>
      <w:proofErr w:type="gramStart"/>
      <w:r>
        <w:t>is</w:t>
      </w:r>
      <w:proofErr w:type="gramEnd"/>
      <w:r>
        <w:t xml:space="preserve"> cover </w:t>
      </w:r>
      <w:proofErr w:type="spellStart"/>
      <w:r>
        <w:t>jb</w:t>
      </w:r>
      <w:proofErr w:type="spellEnd"/>
      <w:r>
        <w:t xml:space="preserve"> and Kluang pharmacy, GP channel to promoting DRUGS portfolio</w:t>
      </w:r>
      <w:r w:rsidR="007F2D03">
        <w:t xml:space="preserve"> such a antibiotics range, antihistamines, pain killer, </w:t>
      </w:r>
      <w:proofErr w:type="spellStart"/>
      <w:r w:rsidR="007F2D03">
        <w:t>ors</w:t>
      </w:r>
      <w:proofErr w:type="spellEnd"/>
      <w:r w:rsidR="007F2D03">
        <w:t xml:space="preserve">, antiviral etc. My responsible for 10-12 call per day, providing clinical knowledge and sharing promotion information to all clients. Build a </w:t>
      </w:r>
      <w:proofErr w:type="gramStart"/>
      <w:r w:rsidR="007F2D03">
        <w:t>great relationships</w:t>
      </w:r>
      <w:proofErr w:type="gramEnd"/>
      <w:r w:rsidR="007F2D03">
        <w:t xml:space="preserve"> with various account representatives. Gain a good rapport with all GP dr and pharmacist during my 8 </w:t>
      </w:r>
      <w:proofErr w:type="spellStart"/>
      <w:r w:rsidR="007F2D03">
        <w:t>years service</w:t>
      </w:r>
      <w:proofErr w:type="spellEnd"/>
      <w:r w:rsidR="007F2D03">
        <w:t xml:space="preserve"> </w:t>
      </w:r>
      <w:r w:rsidR="00843B85">
        <w:t xml:space="preserve">in pharma industry. Consistently build a new </w:t>
      </w:r>
      <w:proofErr w:type="gramStart"/>
      <w:r w:rsidR="00843B85">
        <w:t>a</w:t>
      </w:r>
      <w:proofErr w:type="gramEnd"/>
      <w:r w:rsidR="00843B85">
        <w:t xml:space="preserve"> acct user for every month average 6 </w:t>
      </w:r>
      <w:proofErr w:type="gramStart"/>
      <w:r w:rsidR="00843B85">
        <w:t>acct  from</w:t>
      </w:r>
      <w:proofErr w:type="gramEnd"/>
      <w:r w:rsidR="00843B85">
        <w:t xml:space="preserve"> the day I join in this company. My successful achievements able to hit 100% target every quarter month. And manage to increase new </w:t>
      </w:r>
      <w:proofErr w:type="spellStart"/>
      <w:r w:rsidR="00843B85">
        <w:t>sku</w:t>
      </w:r>
      <w:proofErr w:type="spellEnd"/>
      <w:r w:rsidR="00843B85">
        <w:t xml:space="preserve"> to all my clients. </w:t>
      </w:r>
    </w:p>
    <w:p w14:paraId="2D3EA4BB" w14:textId="6344E9B7" w:rsidR="00E81B53" w:rsidRDefault="00E81B53">
      <w:r>
        <w:br w:type="page"/>
      </w:r>
    </w:p>
    <w:p w14:paraId="3D62C1DA" w14:textId="2671CA5F" w:rsidR="005D06EC" w:rsidRDefault="005D06EC" w:rsidP="00E81B53">
      <w:pPr>
        <w:pStyle w:val="Heading4"/>
        <w:numPr>
          <w:ilvl w:val="0"/>
          <w:numId w:val="8"/>
        </w:numPr>
      </w:pPr>
      <w:r w:rsidRPr="00E81B53">
        <w:rPr>
          <w:highlight w:val="lightGray"/>
        </w:rPr>
        <w:lastRenderedPageBreak/>
        <w:t>INFITOS SDN. BHD.</w:t>
      </w:r>
    </w:p>
    <w:p w14:paraId="731A3114" w14:textId="596C8B02" w:rsidR="005D06EC" w:rsidRPr="00E81B53" w:rsidRDefault="005D06EC" w:rsidP="00E33D1C">
      <w:pPr>
        <w:rPr>
          <w:b/>
          <w:bCs/>
        </w:rPr>
      </w:pPr>
      <w:r w:rsidRPr="00E81B53">
        <w:rPr>
          <w:b/>
          <w:bCs/>
        </w:rPr>
        <w:t xml:space="preserve">OCT 2020 – </w:t>
      </w:r>
      <w:r w:rsidR="00713483" w:rsidRPr="00E81B53">
        <w:rPr>
          <w:b/>
          <w:bCs/>
        </w:rPr>
        <w:t>MAY 2023</w:t>
      </w:r>
    </w:p>
    <w:p w14:paraId="6F7F9241" w14:textId="0F28A8B7" w:rsidR="005D06EC" w:rsidRDefault="005D06EC" w:rsidP="00E33D1C">
      <w:r>
        <w:t>Designation: Medical Sales Representative</w:t>
      </w:r>
    </w:p>
    <w:p w14:paraId="25DD3512" w14:textId="2F29AEA3" w:rsidR="005D06EC" w:rsidRDefault="005D06EC" w:rsidP="00E33D1C">
      <w:r>
        <w:t>Draw basic salary RM 3,500</w:t>
      </w:r>
      <w:r w:rsidR="00AD2AC6">
        <w:t xml:space="preserve"> plus</w:t>
      </w:r>
      <w:r w:rsidR="0001358D">
        <w:t xml:space="preserve"> car</w:t>
      </w:r>
      <w:r w:rsidR="00AD2AC6">
        <w:t xml:space="preserve"> allowance RM 700.</w:t>
      </w:r>
      <w:r w:rsidR="0001358D">
        <w:t xml:space="preserve"> Outstation </w:t>
      </w:r>
      <w:proofErr w:type="gramStart"/>
      <w:r w:rsidR="0001358D">
        <w:t>accommodation ,petrol</w:t>
      </w:r>
      <w:proofErr w:type="gramEnd"/>
      <w:r w:rsidR="0001358D">
        <w:t xml:space="preserve"> parking, toll are fully claimable. Meal allowance rm 40 per day, hp allowance rm100. Commission 2 &amp; 4 % on my total sales figure. </w:t>
      </w:r>
    </w:p>
    <w:p w14:paraId="471567B3" w14:textId="6A85397A" w:rsidR="00AD2AC6" w:rsidRDefault="00AD2AC6" w:rsidP="00E33D1C">
      <w:proofErr w:type="spellStart"/>
      <w:r>
        <w:t>Infitos</w:t>
      </w:r>
      <w:proofErr w:type="spellEnd"/>
      <w:r>
        <w:t xml:space="preserve"> </w:t>
      </w:r>
      <w:proofErr w:type="spellStart"/>
      <w:r>
        <w:t>Sdn</w:t>
      </w:r>
      <w:proofErr w:type="spellEnd"/>
      <w:r>
        <w:t>. Bhd. are distributor for drugs, supplement</w:t>
      </w:r>
      <w:r w:rsidR="00AD6354">
        <w:t>s</w:t>
      </w:r>
      <w:proofErr w:type="gramStart"/>
      <w:r w:rsidR="00AD6354">
        <w:t xml:space="preserve">, </w:t>
      </w:r>
      <w:r>
        <w:t>,</w:t>
      </w:r>
      <w:r w:rsidR="00AD6354">
        <w:t>face</w:t>
      </w:r>
      <w:proofErr w:type="gramEnd"/>
      <w:r>
        <w:t xml:space="preserve"> </w:t>
      </w:r>
      <w:proofErr w:type="gramStart"/>
      <w:r>
        <w:t xml:space="preserve">masks </w:t>
      </w:r>
      <w:r w:rsidR="00AD6354">
        <w:t>,</w:t>
      </w:r>
      <w:proofErr w:type="gramEnd"/>
      <w:r w:rsidR="00AD6354">
        <w:t xml:space="preserve"> covid test kit etc</w:t>
      </w:r>
      <w:r>
        <w:t>.</w:t>
      </w:r>
      <w:r w:rsidR="002307F7">
        <w:t xml:space="preserve"> Total of 4 </w:t>
      </w:r>
      <w:proofErr w:type="gramStart"/>
      <w:r w:rsidR="002307F7">
        <w:t>principle</w:t>
      </w:r>
      <w:proofErr w:type="gramEnd"/>
      <w:r w:rsidR="002307F7">
        <w:t xml:space="preserve"> park under my company. </w:t>
      </w:r>
      <w:r>
        <w:t xml:space="preserve"> I’m covering pharmacies and GP channel for whole </w:t>
      </w:r>
      <w:proofErr w:type="spellStart"/>
      <w:r>
        <w:t>johor</w:t>
      </w:r>
      <w:proofErr w:type="spellEnd"/>
      <w:r>
        <w:t xml:space="preserve"> state.</w:t>
      </w:r>
    </w:p>
    <w:p w14:paraId="6A0BDCC3" w14:textId="67B488BD" w:rsidR="00AD2AC6" w:rsidRPr="00014E15" w:rsidRDefault="00AD2AC6" w:rsidP="00AD2AC6">
      <w:pPr>
        <w:widowControl w:val="0"/>
        <w:tabs>
          <w:tab w:val="left" w:pos="1780"/>
        </w:tabs>
        <w:jc w:val="both"/>
        <w:rPr>
          <w:bCs/>
        </w:rPr>
      </w:pPr>
      <w:r w:rsidRPr="00014E15">
        <w:rPr>
          <w:bCs/>
        </w:rPr>
        <w:t xml:space="preserve">My duty is servicing GP and pharmacy outlet with handling </w:t>
      </w:r>
      <w:proofErr w:type="gramStart"/>
      <w:r w:rsidRPr="00014E15">
        <w:rPr>
          <w:bCs/>
        </w:rPr>
        <w:t>ordering ,</w:t>
      </w:r>
      <w:proofErr w:type="gramEnd"/>
      <w:r w:rsidRPr="00014E15">
        <w:rPr>
          <w:bCs/>
        </w:rPr>
        <w:t xml:space="preserve"> promote product with </w:t>
      </w:r>
      <w:proofErr w:type="gramStart"/>
      <w:r w:rsidRPr="00014E15">
        <w:rPr>
          <w:bCs/>
        </w:rPr>
        <w:t>promotion ,</w:t>
      </w:r>
      <w:proofErr w:type="gramEnd"/>
      <w:r w:rsidRPr="00014E15">
        <w:rPr>
          <w:bCs/>
        </w:rPr>
        <w:t xml:space="preserve"> payment </w:t>
      </w:r>
      <w:proofErr w:type="gramStart"/>
      <w:r w:rsidRPr="00014E15">
        <w:rPr>
          <w:bCs/>
        </w:rPr>
        <w:t>collection ,</w:t>
      </w:r>
      <w:proofErr w:type="gramEnd"/>
      <w:r w:rsidRPr="00014E15">
        <w:rPr>
          <w:bCs/>
        </w:rPr>
        <w:t xml:space="preserve"> stock returning </w:t>
      </w:r>
      <w:proofErr w:type="gramStart"/>
      <w:r w:rsidRPr="00014E15">
        <w:rPr>
          <w:bCs/>
        </w:rPr>
        <w:t>etc..</w:t>
      </w:r>
      <w:proofErr w:type="gramEnd"/>
    </w:p>
    <w:p w14:paraId="64211515" w14:textId="145AFC2E" w:rsidR="00AD2AC6" w:rsidRPr="00014E15" w:rsidRDefault="00AD2AC6" w:rsidP="00AD2AC6">
      <w:pPr>
        <w:widowControl w:val="0"/>
        <w:tabs>
          <w:tab w:val="left" w:pos="1780"/>
        </w:tabs>
        <w:jc w:val="both"/>
        <w:rPr>
          <w:bCs/>
        </w:rPr>
      </w:pPr>
      <w:r w:rsidRPr="00014E15">
        <w:rPr>
          <w:bCs/>
        </w:rPr>
        <w:t xml:space="preserve">I </w:t>
      </w:r>
      <w:r w:rsidR="00014E15">
        <w:rPr>
          <w:bCs/>
        </w:rPr>
        <w:t xml:space="preserve">have </w:t>
      </w:r>
      <w:r w:rsidRPr="00014E15">
        <w:rPr>
          <w:bCs/>
        </w:rPr>
        <w:t xml:space="preserve">been </w:t>
      </w:r>
      <w:proofErr w:type="gramStart"/>
      <w:r w:rsidRPr="00014E15">
        <w:rPr>
          <w:bCs/>
        </w:rPr>
        <w:t>work</w:t>
      </w:r>
      <w:proofErr w:type="gramEnd"/>
      <w:r w:rsidRPr="00014E15">
        <w:rPr>
          <w:bCs/>
        </w:rPr>
        <w:t xml:space="preserve"> from home which we don't have any office at </w:t>
      </w:r>
      <w:proofErr w:type="spellStart"/>
      <w:proofErr w:type="gramStart"/>
      <w:r w:rsidRPr="00014E15">
        <w:rPr>
          <w:bCs/>
        </w:rPr>
        <w:t>Jb</w:t>
      </w:r>
      <w:proofErr w:type="spellEnd"/>
      <w:r w:rsidRPr="00014E15">
        <w:rPr>
          <w:bCs/>
        </w:rPr>
        <w:t xml:space="preserve"> ,</w:t>
      </w:r>
      <w:proofErr w:type="gramEnd"/>
      <w:r w:rsidRPr="00014E15">
        <w:rPr>
          <w:bCs/>
        </w:rPr>
        <w:t xml:space="preserve"> I am able to work independent with handling customer </w:t>
      </w:r>
      <w:proofErr w:type="gramStart"/>
      <w:r w:rsidRPr="00014E15">
        <w:rPr>
          <w:bCs/>
        </w:rPr>
        <w:t>issue .</w:t>
      </w:r>
      <w:proofErr w:type="gramEnd"/>
      <w:r w:rsidRPr="00014E15">
        <w:rPr>
          <w:bCs/>
        </w:rPr>
        <w:t xml:space="preserve"> Any issue I </w:t>
      </w:r>
      <w:proofErr w:type="gramStart"/>
      <w:r w:rsidRPr="00014E15">
        <w:rPr>
          <w:bCs/>
        </w:rPr>
        <w:t>have to</w:t>
      </w:r>
      <w:proofErr w:type="gramEnd"/>
      <w:r w:rsidRPr="00014E15">
        <w:rPr>
          <w:bCs/>
        </w:rPr>
        <w:t xml:space="preserve"> report to my kl sales </w:t>
      </w:r>
      <w:proofErr w:type="gramStart"/>
      <w:r w:rsidRPr="00014E15">
        <w:rPr>
          <w:bCs/>
        </w:rPr>
        <w:t>manager .</w:t>
      </w:r>
      <w:proofErr w:type="gramEnd"/>
      <w:r w:rsidRPr="00014E15">
        <w:rPr>
          <w:bCs/>
        </w:rPr>
        <w:t xml:space="preserve"> </w:t>
      </w:r>
    </w:p>
    <w:p w14:paraId="5FD784BB" w14:textId="6531A99C" w:rsidR="00AD2AC6" w:rsidRDefault="00014E15" w:rsidP="00E33D1C">
      <w:proofErr w:type="gramStart"/>
      <w:r>
        <w:t>Also</w:t>
      </w:r>
      <w:proofErr w:type="gramEnd"/>
      <w:r>
        <w:t xml:space="preserve"> I’m prepared some daily and weekly sales report to management.</w:t>
      </w:r>
    </w:p>
    <w:p w14:paraId="1CF66ABE" w14:textId="3469CEA5" w:rsidR="00014E15" w:rsidRDefault="00014E15" w:rsidP="00E33D1C"/>
    <w:p w14:paraId="5A295EB1" w14:textId="1F604ADF" w:rsidR="00E81B53" w:rsidRDefault="00E81B53">
      <w:r>
        <w:br w:type="page"/>
      </w:r>
    </w:p>
    <w:p w14:paraId="3EB470DA" w14:textId="2B1A1434" w:rsidR="00E33D1C" w:rsidRDefault="00E33D1C" w:rsidP="00E81B53">
      <w:pPr>
        <w:pStyle w:val="Heading4"/>
        <w:numPr>
          <w:ilvl w:val="0"/>
          <w:numId w:val="8"/>
        </w:numPr>
      </w:pPr>
      <w:proofErr w:type="gramStart"/>
      <w:r w:rsidRPr="00E81B53">
        <w:rPr>
          <w:highlight w:val="lightGray"/>
        </w:rPr>
        <w:lastRenderedPageBreak/>
        <w:t>CANCARE  HEALTH</w:t>
      </w:r>
      <w:proofErr w:type="gramEnd"/>
      <w:r w:rsidRPr="00E81B53">
        <w:rPr>
          <w:highlight w:val="lightGray"/>
        </w:rPr>
        <w:t xml:space="preserve"> SYSTEM</w:t>
      </w:r>
      <w:r>
        <w:t xml:space="preserve"> </w:t>
      </w:r>
    </w:p>
    <w:p w14:paraId="4AA7A5E5" w14:textId="64A28FE5" w:rsidR="00E33D1C" w:rsidRPr="00E81B53" w:rsidRDefault="00E33D1C" w:rsidP="00E33D1C">
      <w:pPr>
        <w:rPr>
          <w:b/>
          <w:bCs/>
        </w:rPr>
      </w:pPr>
      <w:r w:rsidRPr="00E81B53">
        <w:rPr>
          <w:b/>
          <w:bCs/>
        </w:rPr>
        <w:t xml:space="preserve">15 JUL 2020- </w:t>
      </w:r>
      <w:r w:rsidR="005D06EC" w:rsidRPr="00E81B53">
        <w:rPr>
          <w:b/>
          <w:bCs/>
        </w:rPr>
        <w:t>OCT 2020</w:t>
      </w:r>
    </w:p>
    <w:p w14:paraId="19E70E0E" w14:textId="32B32F43" w:rsidR="00E33D1C" w:rsidRDefault="00E33D1C" w:rsidP="00E33D1C">
      <w:r>
        <w:t xml:space="preserve">Designation: </w:t>
      </w:r>
      <w:r w:rsidR="005D06EC">
        <w:t>S</w:t>
      </w:r>
      <w:r>
        <w:t xml:space="preserve">ales &amp; </w:t>
      </w:r>
      <w:r w:rsidR="005D06EC">
        <w:t>P</w:t>
      </w:r>
      <w:r>
        <w:t xml:space="preserve">atient </w:t>
      </w:r>
      <w:r w:rsidR="005D06EC">
        <w:t>C</w:t>
      </w:r>
      <w:r>
        <w:t>are executive</w:t>
      </w:r>
    </w:p>
    <w:p w14:paraId="5C4F6E0E" w14:textId="7A8AB4E9" w:rsidR="00E33D1C" w:rsidRDefault="00E33D1C" w:rsidP="00E33D1C">
      <w:r>
        <w:t xml:space="preserve">Draw basic </w:t>
      </w:r>
      <w:proofErr w:type="gramStart"/>
      <w:r>
        <w:t>salary :</w:t>
      </w:r>
      <w:proofErr w:type="gramEnd"/>
      <w:r>
        <w:t xml:space="preserve"> rm 4200 plus car allowance rm 500, claim parking, </w:t>
      </w:r>
      <w:proofErr w:type="gramStart"/>
      <w:r>
        <w:t>mileage .</w:t>
      </w:r>
      <w:proofErr w:type="gramEnd"/>
      <w:r>
        <w:t xml:space="preserve"> target incentive for </w:t>
      </w:r>
      <w:proofErr w:type="gramStart"/>
      <w:r>
        <w:t>3 month</w:t>
      </w:r>
      <w:proofErr w:type="gramEnd"/>
      <w:r>
        <w:t xml:space="preserve"> rm 1800. </w:t>
      </w:r>
    </w:p>
    <w:p w14:paraId="4FD5528F" w14:textId="2476F3DC" w:rsidR="00E33D1C" w:rsidRDefault="00E33D1C" w:rsidP="00E33D1C">
      <w:r>
        <w:t xml:space="preserve">CANCARE </w:t>
      </w:r>
      <w:r w:rsidR="00672589">
        <w:t xml:space="preserve">HEALTH </w:t>
      </w:r>
      <w:proofErr w:type="gramStart"/>
      <w:r w:rsidR="00672589">
        <w:t>SYSTEM  is</w:t>
      </w:r>
      <w:proofErr w:type="gramEnd"/>
      <w:r w:rsidR="00672589">
        <w:t xml:space="preserve"> selling </w:t>
      </w:r>
      <w:proofErr w:type="spellStart"/>
      <w:r w:rsidR="00672589">
        <w:t>post surgery</w:t>
      </w:r>
      <w:proofErr w:type="spellEnd"/>
      <w:r w:rsidR="00672589">
        <w:t xml:space="preserve"> care product as prosthesis, </w:t>
      </w:r>
      <w:proofErr w:type="spellStart"/>
      <w:r w:rsidR="00672589">
        <w:t>mastec</w:t>
      </w:r>
      <w:proofErr w:type="spellEnd"/>
      <w:r w:rsidR="00672589">
        <w:t xml:space="preserve"> </w:t>
      </w:r>
      <w:proofErr w:type="gramStart"/>
      <w:r w:rsidR="00672589">
        <w:t>bra ,</w:t>
      </w:r>
      <w:proofErr w:type="gramEnd"/>
      <w:r w:rsidR="00672589">
        <w:t xml:space="preserve"> hair wigs, shampoo, lymphedema sleeve &amp; stocking.  I am covering the </w:t>
      </w:r>
      <w:proofErr w:type="spellStart"/>
      <w:r w:rsidR="00672589">
        <w:t>johor</w:t>
      </w:r>
      <w:proofErr w:type="spellEnd"/>
      <w:r w:rsidR="00672589">
        <w:t xml:space="preserve"> region</w:t>
      </w:r>
      <w:r w:rsidR="002307F7">
        <w:t xml:space="preserve"> private &amp; government</w:t>
      </w:r>
      <w:r w:rsidR="00672589">
        <w:t xml:space="preserve"> hospital. My responsibility is sharing product knowledge with surgeon, </w:t>
      </w:r>
      <w:proofErr w:type="gramStart"/>
      <w:r w:rsidR="00672589">
        <w:t>dr ,</w:t>
      </w:r>
      <w:proofErr w:type="gramEnd"/>
      <w:r w:rsidR="00672589">
        <w:t xml:space="preserve"> nurses. Always remind &amp; make awareness to them </w:t>
      </w:r>
      <w:r w:rsidR="002307F7">
        <w:t>so that they will recommend patient to me</w:t>
      </w:r>
      <w:r w:rsidR="00672589">
        <w:t xml:space="preserve">. I also need to handling patient fitting &amp; close sales. Beside </w:t>
      </w:r>
      <w:proofErr w:type="gramStart"/>
      <w:r w:rsidR="00672589">
        <w:t>this ,</w:t>
      </w:r>
      <w:proofErr w:type="gramEnd"/>
      <w:r w:rsidR="00672589">
        <w:t xml:space="preserve"> I also need to handle government patient </w:t>
      </w:r>
      <w:proofErr w:type="gramStart"/>
      <w:r w:rsidR="005D06EC">
        <w:t>subsidy</w:t>
      </w:r>
      <w:r w:rsidR="00672589">
        <w:t xml:space="preserve">  application</w:t>
      </w:r>
      <w:proofErr w:type="gramEnd"/>
      <w:r w:rsidR="002307F7">
        <w:t xml:space="preserve"> in order they su</w:t>
      </w:r>
      <w:r w:rsidR="00D23CE5">
        <w:t xml:space="preserve">ccess to get my product </w:t>
      </w:r>
      <w:proofErr w:type="spellStart"/>
      <w:r w:rsidR="00D23CE5">
        <w:t>foc</w:t>
      </w:r>
      <w:proofErr w:type="spellEnd"/>
      <w:r w:rsidR="00D23CE5">
        <w:t xml:space="preserve">. </w:t>
      </w:r>
    </w:p>
    <w:p w14:paraId="4DA369E7" w14:textId="4805DF35" w:rsidR="00E81B53" w:rsidRDefault="00E81B53">
      <w:r>
        <w:br w:type="page"/>
      </w:r>
    </w:p>
    <w:p w14:paraId="3BF52D5B" w14:textId="744907FE" w:rsidR="00852A0D" w:rsidRPr="00E33D1C" w:rsidRDefault="00E33D1C" w:rsidP="00E81B53">
      <w:pPr>
        <w:pStyle w:val="Heading4"/>
        <w:numPr>
          <w:ilvl w:val="0"/>
          <w:numId w:val="8"/>
        </w:numPr>
        <w:shd w:val="clear" w:color="auto" w:fill="D9D9D9"/>
      </w:pPr>
      <w:r>
        <w:lastRenderedPageBreak/>
        <w:t xml:space="preserve">MEDISPEC </w:t>
      </w:r>
      <w:proofErr w:type="gramStart"/>
      <w:r>
        <w:t>( M</w:t>
      </w:r>
      <w:proofErr w:type="gramEnd"/>
      <w:r>
        <w:t>) SDN BHD</w:t>
      </w:r>
      <w:r>
        <w:rPr>
          <w:b w:val="0"/>
        </w:rPr>
        <w:t xml:space="preserve"> </w:t>
      </w:r>
    </w:p>
    <w:p w14:paraId="47D9E2C9" w14:textId="366532B9" w:rsidR="00852A0D" w:rsidRDefault="00E43F76">
      <w:pPr>
        <w:widowControl w:val="0"/>
        <w:tabs>
          <w:tab w:val="left" w:pos="1780"/>
        </w:tabs>
        <w:jc w:val="both"/>
        <w:rPr>
          <w:b/>
        </w:rPr>
      </w:pPr>
      <w:r>
        <w:rPr>
          <w:b/>
        </w:rPr>
        <w:t>JUN 2017-</w:t>
      </w:r>
      <w:r w:rsidR="00E33D1C">
        <w:rPr>
          <w:b/>
        </w:rPr>
        <w:t xml:space="preserve"> </w:t>
      </w:r>
      <w:proofErr w:type="gramStart"/>
      <w:r w:rsidR="00E33D1C">
        <w:rPr>
          <w:b/>
        </w:rPr>
        <w:t xml:space="preserve">10 </w:t>
      </w:r>
      <w:r>
        <w:rPr>
          <w:b/>
        </w:rPr>
        <w:t xml:space="preserve"> </w:t>
      </w:r>
      <w:r w:rsidR="00E33D1C">
        <w:rPr>
          <w:b/>
        </w:rPr>
        <w:t>JULY</w:t>
      </w:r>
      <w:proofErr w:type="gramEnd"/>
      <w:r w:rsidR="00E33D1C">
        <w:rPr>
          <w:b/>
        </w:rPr>
        <w:t xml:space="preserve"> 2020</w:t>
      </w:r>
    </w:p>
    <w:p w14:paraId="3D80A73B" w14:textId="77777777" w:rsidR="00E33D1C" w:rsidRDefault="00E43F76">
      <w:pPr>
        <w:widowControl w:val="0"/>
        <w:tabs>
          <w:tab w:val="left" w:pos="1780"/>
        </w:tabs>
        <w:jc w:val="both"/>
        <w:rPr>
          <w:b/>
        </w:rPr>
      </w:pPr>
      <w:r>
        <w:rPr>
          <w:b/>
        </w:rPr>
        <w:t>Designation: Medical sales</w:t>
      </w:r>
      <w:r w:rsidR="000F7948">
        <w:rPr>
          <w:b/>
        </w:rPr>
        <w:t xml:space="preserve"> </w:t>
      </w:r>
      <w:proofErr w:type="gramStart"/>
      <w:r>
        <w:rPr>
          <w:b/>
        </w:rPr>
        <w:t>representative .</w:t>
      </w:r>
      <w:proofErr w:type="gramEnd"/>
    </w:p>
    <w:p w14:paraId="0CDE13FC" w14:textId="4361F440" w:rsidR="00852A0D" w:rsidRDefault="00E43F76">
      <w:pPr>
        <w:widowControl w:val="0"/>
        <w:tabs>
          <w:tab w:val="left" w:pos="1780"/>
        </w:tabs>
        <w:jc w:val="both"/>
        <w:rPr>
          <w:b/>
        </w:rPr>
      </w:pPr>
      <w:r>
        <w:rPr>
          <w:b/>
        </w:rPr>
        <w:t xml:space="preserve"> Draw basic </w:t>
      </w:r>
      <w:proofErr w:type="gramStart"/>
      <w:r>
        <w:rPr>
          <w:b/>
        </w:rPr>
        <w:t>salary :rm</w:t>
      </w:r>
      <w:proofErr w:type="gramEnd"/>
      <w:r>
        <w:rPr>
          <w:b/>
        </w:rPr>
        <w:t xml:space="preserve"> 3</w:t>
      </w:r>
      <w:r w:rsidR="00E33D1C">
        <w:rPr>
          <w:b/>
        </w:rPr>
        <w:t>3</w:t>
      </w:r>
      <w:r>
        <w:rPr>
          <w:b/>
        </w:rPr>
        <w:t>00+ 7</w:t>
      </w:r>
      <w:r w:rsidR="00C02B3E">
        <w:rPr>
          <w:b/>
        </w:rPr>
        <w:t xml:space="preserve">00 car allowance, payment collection incentive-total </w:t>
      </w:r>
      <w:r>
        <w:rPr>
          <w:b/>
        </w:rPr>
        <w:t>amount 1%, sales target incentive</w:t>
      </w:r>
      <w:r w:rsidR="000F7948">
        <w:rPr>
          <w:b/>
        </w:rPr>
        <w:t>,</w:t>
      </w:r>
      <w:r>
        <w:rPr>
          <w:b/>
        </w:rPr>
        <w:t xml:space="preserve"> </w:t>
      </w:r>
      <w:r w:rsidR="0041100E">
        <w:rPr>
          <w:b/>
        </w:rPr>
        <w:t xml:space="preserve">hit target commission 4% of total </w:t>
      </w:r>
      <w:proofErr w:type="gramStart"/>
      <w:r w:rsidR="0041100E">
        <w:rPr>
          <w:b/>
        </w:rPr>
        <w:t>amount ,</w:t>
      </w:r>
      <w:proofErr w:type="gramEnd"/>
      <w:r w:rsidR="0041100E">
        <w:rPr>
          <w:b/>
        </w:rPr>
        <w:t xml:space="preserve"> </w:t>
      </w:r>
      <w:r w:rsidR="000F7948">
        <w:rPr>
          <w:b/>
        </w:rPr>
        <w:t>petrol</w:t>
      </w:r>
      <w:r>
        <w:rPr>
          <w:b/>
        </w:rPr>
        <w:t xml:space="preserve"> card with amount rm</w:t>
      </w:r>
      <w:proofErr w:type="gramStart"/>
      <w:r>
        <w:rPr>
          <w:b/>
        </w:rPr>
        <w:t xml:space="preserve">500,  </w:t>
      </w:r>
      <w:proofErr w:type="spellStart"/>
      <w:r>
        <w:rPr>
          <w:b/>
        </w:rPr>
        <w:t>parking</w:t>
      </w:r>
      <w:proofErr w:type="gramEnd"/>
      <w:r>
        <w:rPr>
          <w:b/>
        </w:rPr>
        <w:t>,</w:t>
      </w:r>
      <w:r w:rsidR="00D23CE5">
        <w:rPr>
          <w:b/>
        </w:rPr>
        <w:t>toll</w:t>
      </w:r>
      <w:proofErr w:type="spellEnd"/>
      <w:r>
        <w:rPr>
          <w:b/>
        </w:rPr>
        <w:t xml:space="preserve"> and mileage claim. </w:t>
      </w:r>
    </w:p>
    <w:p w14:paraId="4824D6D8" w14:textId="29E8F973" w:rsidR="00852A0D" w:rsidRDefault="00E43F76">
      <w:pPr>
        <w:widowControl w:val="0"/>
        <w:tabs>
          <w:tab w:val="left" w:pos="1780"/>
        </w:tabs>
        <w:jc w:val="both"/>
        <w:rPr>
          <w:b/>
        </w:rPr>
      </w:pPr>
      <w:proofErr w:type="spellStart"/>
      <w:r>
        <w:rPr>
          <w:b/>
        </w:rPr>
        <w:t>Medispec</w:t>
      </w:r>
      <w:proofErr w:type="spellEnd"/>
      <w:r>
        <w:rPr>
          <w:b/>
        </w:rPr>
        <w:t xml:space="preserve"> (M) SDN BHD</w:t>
      </w:r>
      <w:r w:rsidR="00852A0D">
        <w:rPr>
          <w:b/>
        </w:rPr>
        <w:t xml:space="preserve"> o</w:t>
      </w:r>
      <w:r>
        <w:rPr>
          <w:b/>
        </w:rPr>
        <w:t>perate as a generic medical company.  I am handling partial</w:t>
      </w:r>
      <w:r w:rsidR="00852A0D">
        <w:rPr>
          <w:b/>
        </w:rPr>
        <w:t xml:space="preserve"> </w:t>
      </w:r>
      <w:proofErr w:type="spellStart"/>
      <w:r w:rsidR="00C02B3E">
        <w:rPr>
          <w:b/>
        </w:rPr>
        <w:t>jb</w:t>
      </w:r>
      <w:proofErr w:type="spellEnd"/>
      <w:r w:rsidR="00C02B3E">
        <w:rPr>
          <w:b/>
        </w:rPr>
        <w:t xml:space="preserve"> </w:t>
      </w:r>
      <w:r w:rsidR="00713483">
        <w:rPr>
          <w:b/>
        </w:rPr>
        <w:t>GP</w:t>
      </w:r>
      <w:r w:rsidR="0041100E">
        <w:rPr>
          <w:b/>
        </w:rPr>
        <w:t xml:space="preserve">, </w:t>
      </w:r>
      <w:r w:rsidR="00C02B3E">
        <w:rPr>
          <w:b/>
        </w:rPr>
        <w:t>pharmacy outlet</w:t>
      </w:r>
      <w:r w:rsidR="0041100E">
        <w:rPr>
          <w:b/>
        </w:rPr>
        <w:t xml:space="preserve">, my duty is servicing </w:t>
      </w:r>
      <w:r w:rsidR="00C02B3E">
        <w:rPr>
          <w:b/>
        </w:rPr>
        <w:t xml:space="preserve">with handling ordering, promote product with inform updated promotional, stock returning </w:t>
      </w:r>
      <w:r w:rsidR="0041100E">
        <w:rPr>
          <w:b/>
        </w:rPr>
        <w:t xml:space="preserve">and payment collection. I also </w:t>
      </w:r>
      <w:proofErr w:type="gramStart"/>
      <w:r w:rsidR="0041100E">
        <w:rPr>
          <w:b/>
        </w:rPr>
        <w:t>have to</w:t>
      </w:r>
      <w:proofErr w:type="gramEnd"/>
      <w:r w:rsidR="0041100E">
        <w:rPr>
          <w:b/>
        </w:rPr>
        <w:t xml:space="preserve"> do weekly sales </w:t>
      </w:r>
      <w:proofErr w:type="gramStart"/>
      <w:r w:rsidR="0041100E">
        <w:rPr>
          <w:b/>
        </w:rPr>
        <w:t>report ,</w:t>
      </w:r>
      <w:proofErr w:type="gramEnd"/>
      <w:r w:rsidR="0041100E">
        <w:rPr>
          <w:b/>
        </w:rPr>
        <w:t xml:space="preserve"> customer follow up report collection report </w:t>
      </w:r>
      <w:proofErr w:type="gramStart"/>
      <w:r w:rsidR="0041100E">
        <w:rPr>
          <w:b/>
        </w:rPr>
        <w:t>and etc.</w:t>
      </w:r>
      <w:proofErr w:type="gramEnd"/>
      <w:r w:rsidR="0041100E">
        <w:rPr>
          <w:b/>
        </w:rPr>
        <w:t xml:space="preserve"> </w:t>
      </w:r>
      <w:r w:rsidR="00C02B3E">
        <w:rPr>
          <w:b/>
        </w:rPr>
        <w:t xml:space="preserve"> </w:t>
      </w:r>
    </w:p>
    <w:p w14:paraId="68E119CB" w14:textId="7741BD4A" w:rsidR="00655534" w:rsidRDefault="00655534">
      <w:pPr>
        <w:rPr>
          <w:b/>
        </w:rPr>
      </w:pPr>
      <w:r>
        <w:rPr>
          <w:b/>
        </w:rPr>
        <w:br w:type="page"/>
      </w:r>
    </w:p>
    <w:p w14:paraId="4852E646" w14:textId="77777777" w:rsidR="00C179CF" w:rsidRPr="00E81B53" w:rsidRDefault="0051433D" w:rsidP="00E81B53">
      <w:pPr>
        <w:pStyle w:val="ListParagraph"/>
        <w:widowControl w:val="0"/>
        <w:numPr>
          <w:ilvl w:val="0"/>
          <w:numId w:val="8"/>
        </w:numPr>
        <w:tabs>
          <w:tab w:val="left" w:pos="1780"/>
        </w:tabs>
        <w:jc w:val="both"/>
        <w:rPr>
          <w:b/>
          <w:sz w:val="28"/>
          <w:szCs w:val="22"/>
          <w:highlight w:val="lightGray"/>
        </w:rPr>
      </w:pPr>
      <w:r w:rsidRPr="00E81B53">
        <w:rPr>
          <w:b/>
          <w:sz w:val="28"/>
          <w:szCs w:val="22"/>
          <w:highlight w:val="lightGray"/>
        </w:rPr>
        <w:lastRenderedPageBreak/>
        <w:t xml:space="preserve">LF Asia Malaysia </w:t>
      </w:r>
      <w:proofErr w:type="spellStart"/>
      <w:r w:rsidRPr="00E81B53">
        <w:rPr>
          <w:b/>
          <w:sz w:val="28"/>
          <w:szCs w:val="22"/>
          <w:highlight w:val="lightGray"/>
        </w:rPr>
        <w:t>Sdn</w:t>
      </w:r>
      <w:proofErr w:type="spellEnd"/>
      <w:r w:rsidRPr="00E81B53">
        <w:rPr>
          <w:b/>
          <w:sz w:val="28"/>
          <w:szCs w:val="22"/>
          <w:highlight w:val="lightGray"/>
        </w:rPr>
        <w:t xml:space="preserve"> </w:t>
      </w:r>
      <w:proofErr w:type="spellStart"/>
      <w:r w:rsidRPr="00E81B53">
        <w:rPr>
          <w:b/>
          <w:sz w:val="28"/>
          <w:szCs w:val="22"/>
          <w:highlight w:val="lightGray"/>
        </w:rPr>
        <w:t>Bhd</w:t>
      </w:r>
      <w:proofErr w:type="spellEnd"/>
      <w:r w:rsidRPr="00E81B53">
        <w:rPr>
          <w:b/>
          <w:sz w:val="28"/>
          <w:szCs w:val="22"/>
          <w:highlight w:val="lightGray"/>
        </w:rPr>
        <w:t xml:space="preserve"> </w:t>
      </w:r>
    </w:p>
    <w:p w14:paraId="20BA3804" w14:textId="77777777" w:rsidR="00E81B53" w:rsidRPr="00242034" w:rsidRDefault="00BF6D26">
      <w:pPr>
        <w:widowControl w:val="0"/>
        <w:tabs>
          <w:tab w:val="left" w:pos="1780"/>
        </w:tabs>
        <w:jc w:val="both"/>
        <w:rPr>
          <w:b/>
        </w:rPr>
      </w:pPr>
      <w:r w:rsidRPr="00242034">
        <w:rPr>
          <w:b/>
        </w:rPr>
        <w:t xml:space="preserve">September 2015 –Jan 2017 </w:t>
      </w:r>
      <w:r w:rsidR="0051433D" w:rsidRPr="00242034">
        <w:rPr>
          <w:b/>
        </w:rPr>
        <w:t xml:space="preserve"> </w:t>
      </w:r>
    </w:p>
    <w:p w14:paraId="2F58E20C" w14:textId="71CB564A" w:rsidR="000F7948" w:rsidRDefault="0051433D">
      <w:pPr>
        <w:widowControl w:val="0"/>
        <w:tabs>
          <w:tab w:val="left" w:pos="1780"/>
        </w:tabs>
        <w:jc w:val="both"/>
        <w:rPr>
          <w:b/>
        </w:rPr>
      </w:pPr>
      <w:proofErr w:type="gramStart"/>
      <w:r>
        <w:rPr>
          <w:b/>
        </w:rPr>
        <w:t>Designation :</w:t>
      </w:r>
      <w:proofErr w:type="gramEnd"/>
      <w:r>
        <w:rPr>
          <w:b/>
        </w:rPr>
        <w:t xml:space="preserve">  senior medical representative</w:t>
      </w:r>
    </w:p>
    <w:p w14:paraId="058BB7C1" w14:textId="36F0520B" w:rsidR="00C179CF" w:rsidRDefault="000F7948">
      <w:pPr>
        <w:widowControl w:val="0"/>
        <w:tabs>
          <w:tab w:val="left" w:pos="1780"/>
        </w:tabs>
        <w:jc w:val="both"/>
        <w:rPr>
          <w:b/>
        </w:rPr>
      </w:pPr>
      <w:r>
        <w:rPr>
          <w:b/>
        </w:rPr>
        <w:t xml:space="preserve">Drawn basic </w:t>
      </w:r>
      <w:proofErr w:type="gramStart"/>
      <w:r>
        <w:rPr>
          <w:b/>
        </w:rPr>
        <w:t>salary :</w:t>
      </w:r>
      <w:proofErr w:type="gramEnd"/>
      <w:r>
        <w:rPr>
          <w:b/>
        </w:rPr>
        <w:t xml:space="preserve"> rm 2500 + car allowance 500. Petrol card worth rm</w:t>
      </w:r>
      <w:proofErr w:type="gramStart"/>
      <w:r>
        <w:rPr>
          <w:b/>
        </w:rPr>
        <w:t>600,hp</w:t>
      </w:r>
      <w:proofErr w:type="gramEnd"/>
      <w:r>
        <w:rPr>
          <w:b/>
        </w:rPr>
        <w:t xml:space="preserve"> rm100, sales target </w:t>
      </w:r>
      <w:proofErr w:type="gramStart"/>
      <w:r>
        <w:rPr>
          <w:b/>
        </w:rPr>
        <w:t>incentive,</w:t>
      </w:r>
      <w:r w:rsidR="0041100E">
        <w:rPr>
          <w:b/>
        </w:rPr>
        <w:t xml:space="preserve">  target</w:t>
      </w:r>
      <w:proofErr w:type="gramEnd"/>
      <w:r w:rsidR="0041100E">
        <w:rPr>
          <w:b/>
        </w:rPr>
        <w:t xml:space="preserve"> </w:t>
      </w:r>
      <w:proofErr w:type="gramStart"/>
      <w:r w:rsidR="00E81B53">
        <w:rPr>
          <w:b/>
        </w:rPr>
        <w:t>commission</w:t>
      </w:r>
      <w:r w:rsidR="0041100E">
        <w:rPr>
          <w:b/>
        </w:rPr>
        <w:t xml:space="preserve">, </w:t>
      </w:r>
      <w:r>
        <w:rPr>
          <w:b/>
        </w:rPr>
        <w:t xml:space="preserve"> claim</w:t>
      </w:r>
      <w:proofErr w:type="gramEnd"/>
      <w:r>
        <w:rPr>
          <w:b/>
        </w:rPr>
        <w:t xml:space="preserve"> toll, parking and </w:t>
      </w:r>
      <w:r w:rsidR="00E81B53">
        <w:rPr>
          <w:b/>
        </w:rPr>
        <w:t>outstation</w:t>
      </w:r>
      <w:r>
        <w:rPr>
          <w:b/>
        </w:rPr>
        <w:t xml:space="preserve"> mileage.</w:t>
      </w:r>
    </w:p>
    <w:p w14:paraId="5C152561" w14:textId="3C883E5F" w:rsidR="00C179CF" w:rsidRDefault="0051433D">
      <w:pPr>
        <w:widowControl w:val="0"/>
        <w:tabs>
          <w:tab w:val="left" w:pos="1780"/>
        </w:tabs>
        <w:jc w:val="both"/>
        <w:rPr>
          <w:b/>
        </w:rPr>
      </w:pPr>
      <w:r>
        <w:rPr>
          <w:b/>
        </w:rPr>
        <w:t xml:space="preserve">LF Asia company is an established Hong Kong company which have warehouse and office base at Shah Alam, Malaysia. </w:t>
      </w:r>
    </w:p>
    <w:p w14:paraId="3247D1E8" w14:textId="77777777" w:rsidR="00C179CF" w:rsidRDefault="0051433D">
      <w:pPr>
        <w:widowControl w:val="0"/>
        <w:tabs>
          <w:tab w:val="left" w:pos="1780"/>
        </w:tabs>
        <w:jc w:val="both"/>
        <w:rPr>
          <w:b/>
        </w:rPr>
      </w:pPr>
      <w:r>
        <w:rPr>
          <w:b/>
        </w:rPr>
        <w:t xml:space="preserve">I am handling whole </w:t>
      </w:r>
      <w:proofErr w:type="spellStart"/>
      <w:r>
        <w:rPr>
          <w:b/>
        </w:rPr>
        <w:t>Jb</w:t>
      </w:r>
      <w:proofErr w:type="spellEnd"/>
      <w:r>
        <w:rPr>
          <w:b/>
        </w:rPr>
        <w:t xml:space="preserve"> town pharmacy outlet and </w:t>
      </w:r>
      <w:proofErr w:type="spellStart"/>
      <w:proofErr w:type="gramStart"/>
      <w:r>
        <w:rPr>
          <w:b/>
        </w:rPr>
        <w:t>kluang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pontian</w:t>
      </w:r>
      <w:proofErr w:type="spellEnd"/>
      <w:r>
        <w:rPr>
          <w:b/>
        </w:rPr>
        <w:t xml:space="preserve"> as </w:t>
      </w:r>
      <w:proofErr w:type="gramStart"/>
      <w:r>
        <w:rPr>
          <w:b/>
        </w:rPr>
        <w:t>well .</w:t>
      </w:r>
      <w:proofErr w:type="gramEnd"/>
      <w:r>
        <w:rPr>
          <w:b/>
        </w:rPr>
        <w:t xml:space="preserve"> Excluding chain pharma as </w:t>
      </w:r>
      <w:proofErr w:type="gramStart"/>
      <w:r>
        <w:rPr>
          <w:b/>
        </w:rPr>
        <w:t>caring ,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guardian ,</w:t>
      </w:r>
      <w:proofErr w:type="gramEnd"/>
      <w:r>
        <w:rPr>
          <w:b/>
        </w:rPr>
        <w:t xml:space="preserve"> Watson is under my kl </w:t>
      </w:r>
      <w:proofErr w:type="gramStart"/>
      <w:r>
        <w:rPr>
          <w:b/>
        </w:rPr>
        <w:t>HQ .</w:t>
      </w:r>
      <w:proofErr w:type="gramEnd"/>
      <w:r>
        <w:rPr>
          <w:b/>
        </w:rPr>
        <w:t xml:space="preserve"> </w:t>
      </w:r>
    </w:p>
    <w:p w14:paraId="084C78B1" w14:textId="77777777" w:rsidR="00C179CF" w:rsidRDefault="0051433D">
      <w:pPr>
        <w:widowControl w:val="0"/>
        <w:tabs>
          <w:tab w:val="left" w:pos="1780"/>
        </w:tabs>
        <w:jc w:val="both"/>
        <w:rPr>
          <w:b/>
        </w:rPr>
      </w:pPr>
      <w:r>
        <w:rPr>
          <w:b/>
        </w:rPr>
        <w:t xml:space="preserve">My duty is servicing my pharmacy outlet with handling </w:t>
      </w:r>
      <w:proofErr w:type="gramStart"/>
      <w:r>
        <w:rPr>
          <w:b/>
        </w:rPr>
        <w:t>ordering ,</w:t>
      </w:r>
      <w:proofErr w:type="gramEnd"/>
      <w:r>
        <w:rPr>
          <w:b/>
        </w:rPr>
        <w:t xml:space="preserve"> promote product with </w:t>
      </w:r>
      <w:proofErr w:type="gramStart"/>
      <w:r>
        <w:rPr>
          <w:b/>
        </w:rPr>
        <w:t>promotion ,</w:t>
      </w:r>
      <w:proofErr w:type="gramEnd"/>
      <w:r>
        <w:rPr>
          <w:b/>
        </w:rPr>
        <w:t xml:space="preserve"> payment </w:t>
      </w:r>
      <w:proofErr w:type="gramStart"/>
      <w:r>
        <w:rPr>
          <w:b/>
        </w:rPr>
        <w:t>collection ,</w:t>
      </w:r>
      <w:proofErr w:type="gramEnd"/>
      <w:r>
        <w:rPr>
          <w:b/>
        </w:rPr>
        <w:t xml:space="preserve"> stock returning </w:t>
      </w:r>
      <w:proofErr w:type="gramStart"/>
      <w:r>
        <w:rPr>
          <w:b/>
        </w:rPr>
        <w:t>etc..</w:t>
      </w:r>
      <w:proofErr w:type="gramEnd"/>
    </w:p>
    <w:p w14:paraId="4C1AEA1C" w14:textId="5F030F55" w:rsidR="00C179CF" w:rsidRDefault="0051433D">
      <w:pPr>
        <w:widowControl w:val="0"/>
        <w:tabs>
          <w:tab w:val="left" w:pos="1780"/>
        </w:tabs>
        <w:jc w:val="both"/>
        <w:rPr>
          <w:b/>
        </w:rPr>
      </w:pPr>
      <w:r>
        <w:rPr>
          <w:b/>
        </w:rPr>
        <w:t xml:space="preserve">I been work from home which we don't have any office at </w:t>
      </w:r>
      <w:proofErr w:type="spellStart"/>
      <w:proofErr w:type="gramStart"/>
      <w:r>
        <w:rPr>
          <w:b/>
        </w:rPr>
        <w:t>Jb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 am able to work independent with handling customer </w:t>
      </w:r>
      <w:proofErr w:type="gramStart"/>
      <w:r>
        <w:rPr>
          <w:b/>
        </w:rPr>
        <w:t>issue .</w:t>
      </w:r>
      <w:proofErr w:type="gramEnd"/>
      <w:r>
        <w:rPr>
          <w:b/>
        </w:rPr>
        <w:t xml:space="preserve"> Any issue I </w:t>
      </w:r>
      <w:proofErr w:type="gramStart"/>
      <w:r>
        <w:rPr>
          <w:b/>
        </w:rPr>
        <w:t>have to</w:t>
      </w:r>
      <w:proofErr w:type="gramEnd"/>
      <w:r>
        <w:rPr>
          <w:b/>
        </w:rPr>
        <w:t xml:space="preserve"> report to my kl sales manager. </w:t>
      </w:r>
    </w:p>
    <w:p w14:paraId="26203A75" w14:textId="3D6F54F3" w:rsidR="00242034" w:rsidRDefault="00242034" w:rsidP="00242034">
      <w:pPr>
        <w:rPr>
          <w:b/>
        </w:rPr>
      </w:pPr>
      <w:r>
        <w:rPr>
          <w:b/>
        </w:rPr>
        <w:br w:type="page"/>
      </w:r>
    </w:p>
    <w:p w14:paraId="34824440" w14:textId="77777777" w:rsidR="00E33D1C" w:rsidRPr="00242034" w:rsidRDefault="0051433D" w:rsidP="00242034">
      <w:pPr>
        <w:pStyle w:val="ListParagraph"/>
        <w:widowControl w:val="0"/>
        <w:numPr>
          <w:ilvl w:val="0"/>
          <w:numId w:val="8"/>
        </w:numPr>
        <w:tabs>
          <w:tab w:val="left" w:pos="1780"/>
        </w:tabs>
        <w:jc w:val="both"/>
        <w:rPr>
          <w:b/>
          <w:highlight w:val="lightGray"/>
        </w:rPr>
      </w:pPr>
      <w:r w:rsidRPr="00242034">
        <w:rPr>
          <w:b/>
          <w:highlight w:val="lightGray"/>
        </w:rPr>
        <w:lastRenderedPageBreak/>
        <w:t xml:space="preserve">WLC distribution </w:t>
      </w:r>
      <w:proofErr w:type="spellStart"/>
      <w:r w:rsidRPr="00242034">
        <w:rPr>
          <w:b/>
          <w:highlight w:val="lightGray"/>
        </w:rPr>
        <w:t>Sdn</w:t>
      </w:r>
      <w:proofErr w:type="spellEnd"/>
      <w:r w:rsidRPr="00242034">
        <w:rPr>
          <w:b/>
          <w:highlight w:val="lightGray"/>
        </w:rPr>
        <w:t xml:space="preserve"> </w:t>
      </w:r>
      <w:proofErr w:type="spellStart"/>
      <w:r w:rsidRPr="00242034">
        <w:rPr>
          <w:b/>
          <w:highlight w:val="lightGray"/>
        </w:rPr>
        <w:t>Bhd</w:t>
      </w:r>
      <w:proofErr w:type="spellEnd"/>
      <w:r w:rsidRPr="00242034">
        <w:rPr>
          <w:b/>
          <w:highlight w:val="lightGray"/>
        </w:rPr>
        <w:t xml:space="preserve"> </w:t>
      </w:r>
    </w:p>
    <w:p w14:paraId="63A48DC7" w14:textId="77777777" w:rsidR="00242034" w:rsidRDefault="0051433D">
      <w:pPr>
        <w:widowControl w:val="0"/>
        <w:tabs>
          <w:tab w:val="left" w:pos="1780"/>
        </w:tabs>
        <w:jc w:val="both"/>
        <w:rPr>
          <w:b/>
        </w:rPr>
      </w:pPr>
      <w:proofErr w:type="gramStart"/>
      <w:r>
        <w:rPr>
          <w:b/>
        </w:rPr>
        <w:t>April  2015</w:t>
      </w:r>
      <w:proofErr w:type="gramEnd"/>
      <w:r>
        <w:rPr>
          <w:b/>
        </w:rPr>
        <w:t xml:space="preserve">  - August 2015</w:t>
      </w:r>
      <w:r w:rsidR="000F7948">
        <w:rPr>
          <w:b/>
        </w:rPr>
        <w:t xml:space="preserve"> </w:t>
      </w:r>
    </w:p>
    <w:p w14:paraId="2F9F471B" w14:textId="1B700108" w:rsidR="00C179CF" w:rsidRDefault="00242034">
      <w:pPr>
        <w:widowControl w:val="0"/>
        <w:tabs>
          <w:tab w:val="left" w:pos="1780"/>
        </w:tabs>
        <w:jc w:val="both"/>
        <w:rPr>
          <w:b/>
        </w:rPr>
      </w:pPr>
      <w:r>
        <w:rPr>
          <w:b/>
        </w:rPr>
        <w:t xml:space="preserve">Designation: </w:t>
      </w:r>
      <w:r w:rsidR="0051433D">
        <w:rPr>
          <w:b/>
        </w:rPr>
        <w:t xml:space="preserve"> Sales representative </w:t>
      </w:r>
    </w:p>
    <w:p w14:paraId="0C77A39D" w14:textId="282F5480" w:rsidR="00C179CF" w:rsidRDefault="004614B4">
      <w:pPr>
        <w:widowControl w:val="0"/>
        <w:tabs>
          <w:tab w:val="left" w:pos="1780"/>
        </w:tabs>
        <w:jc w:val="both"/>
        <w:rPr>
          <w:b/>
        </w:rPr>
      </w:pPr>
      <w:r>
        <w:rPr>
          <w:b/>
        </w:rPr>
        <w:t xml:space="preserve">Drawn basic </w:t>
      </w:r>
      <w:proofErr w:type="gramStart"/>
      <w:r>
        <w:rPr>
          <w:b/>
        </w:rPr>
        <w:t>salary :</w:t>
      </w:r>
      <w:proofErr w:type="gramEnd"/>
      <w:r>
        <w:rPr>
          <w:b/>
        </w:rPr>
        <w:t xml:space="preserve"> rm13</w:t>
      </w:r>
      <w:r w:rsidR="000F7948">
        <w:rPr>
          <w:b/>
        </w:rPr>
        <w:t xml:space="preserve">00+ sales target incentive. Claim </w:t>
      </w:r>
      <w:proofErr w:type="gramStart"/>
      <w:r w:rsidR="000F7948">
        <w:rPr>
          <w:b/>
        </w:rPr>
        <w:t>petrol ,</w:t>
      </w:r>
      <w:proofErr w:type="gramEnd"/>
      <w:r w:rsidR="000F7948">
        <w:rPr>
          <w:b/>
        </w:rPr>
        <w:t xml:space="preserve"> </w:t>
      </w:r>
      <w:proofErr w:type="gramStart"/>
      <w:r w:rsidR="000F7948">
        <w:rPr>
          <w:b/>
        </w:rPr>
        <w:t>parkin</w:t>
      </w:r>
      <w:r w:rsidR="00014E15">
        <w:rPr>
          <w:b/>
        </w:rPr>
        <w:t>g</w:t>
      </w:r>
      <w:r w:rsidR="000F7948">
        <w:rPr>
          <w:b/>
        </w:rPr>
        <w:t xml:space="preserve"> ,</w:t>
      </w:r>
      <w:proofErr w:type="gramEnd"/>
      <w:r w:rsidR="000F7948">
        <w:rPr>
          <w:b/>
        </w:rPr>
        <w:t xml:space="preserve"> </w:t>
      </w:r>
      <w:proofErr w:type="gramStart"/>
      <w:r w:rsidR="000F7948">
        <w:rPr>
          <w:b/>
        </w:rPr>
        <w:t>toll .</w:t>
      </w:r>
      <w:proofErr w:type="gramEnd"/>
      <w:r w:rsidR="000F7948">
        <w:rPr>
          <w:b/>
        </w:rPr>
        <w:t xml:space="preserve"> </w:t>
      </w:r>
    </w:p>
    <w:p w14:paraId="64CC787A" w14:textId="77777777" w:rsidR="004614B4" w:rsidRDefault="004614B4">
      <w:pPr>
        <w:widowControl w:val="0"/>
        <w:tabs>
          <w:tab w:val="left" w:pos="1780"/>
        </w:tabs>
        <w:jc w:val="both"/>
        <w:rPr>
          <w:b/>
        </w:rPr>
      </w:pPr>
      <w:r>
        <w:rPr>
          <w:b/>
        </w:rPr>
        <w:t xml:space="preserve">WLC is </w:t>
      </w:r>
      <w:proofErr w:type="spellStart"/>
      <w:r>
        <w:rPr>
          <w:b/>
        </w:rPr>
        <w:t>jb</w:t>
      </w:r>
      <w:proofErr w:type="spellEnd"/>
      <w:r>
        <w:rPr>
          <w:b/>
        </w:rPr>
        <w:t xml:space="preserve"> local distribution local </w:t>
      </w:r>
      <w:proofErr w:type="gramStart"/>
      <w:r>
        <w:rPr>
          <w:b/>
        </w:rPr>
        <w:t>company ,</w:t>
      </w:r>
      <w:proofErr w:type="gramEnd"/>
      <w:r>
        <w:rPr>
          <w:b/>
        </w:rPr>
        <w:t xml:space="preserve"> I </w:t>
      </w:r>
      <w:proofErr w:type="gramStart"/>
      <w:r>
        <w:rPr>
          <w:b/>
        </w:rPr>
        <w:t>have to</w:t>
      </w:r>
      <w:proofErr w:type="gramEnd"/>
      <w:r>
        <w:rPr>
          <w:b/>
        </w:rPr>
        <w:t xml:space="preserve"> report to work at </w:t>
      </w:r>
      <w:proofErr w:type="spellStart"/>
      <w:r>
        <w:rPr>
          <w:b/>
        </w:rPr>
        <w:t>jb</w:t>
      </w:r>
      <w:proofErr w:type="spellEnd"/>
      <w:r>
        <w:rPr>
          <w:b/>
        </w:rPr>
        <w:t xml:space="preserve"> office Monday to Saturday which located at Larkin </w:t>
      </w:r>
      <w:proofErr w:type="gramStart"/>
      <w:r>
        <w:rPr>
          <w:b/>
        </w:rPr>
        <w:t>industries .</w:t>
      </w:r>
      <w:proofErr w:type="gramEnd"/>
    </w:p>
    <w:p w14:paraId="4F36ECF7" w14:textId="4C90D9E7" w:rsidR="00C179CF" w:rsidRDefault="0051433D">
      <w:pPr>
        <w:widowControl w:val="0"/>
        <w:tabs>
          <w:tab w:val="left" w:pos="1780"/>
        </w:tabs>
        <w:jc w:val="both"/>
      </w:pPr>
      <w:r>
        <w:t xml:space="preserve">My duty and responsibility are to serve pharmacy and mini market </w:t>
      </w:r>
      <w:r w:rsidR="000F7948">
        <w:t xml:space="preserve">such general trade </w:t>
      </w:r>
      <w:r>
        <w:t xml:space="preserve">to promote Loreal and </w:t>
      </w:r>
      <w:r w:rsidR="00655534">
        <w:t>Garnier</w:t>
      </w:r>
      <w:r>
        <w:t xml:space="preserve"> consumer product. We have a sale target to hit monthly.  Besides promote product we also need to do payment collection, follow u</w:t>
      </w:r>
      <w:r w:rsidR="004614B4">
        <w:t>p with customers promotion rebate</w:t>
      </w:r>
      <w:r w:rsidR="00655534">
        <w:t>.</w:t>
      </w:r>
    </w:p>
    <w:p w14:paraId="7AF0836F" w14:textId="77EF3806" w:rsidR="00655534" w:rsidRDefault="00655534">
      <w:r>
        <w:br w:type="page"/>
      </w:r>
    </w:p>
    <w:p w14:paraId="092D8D96" w14:textId="77777777" w:rsidR="00C179CF" w:rsidRPr="00655534" w:rsidRDefault="0051433D" w:rsidP="00655534">
      <w:pPr>
        <w:pStyle w:val="ListParagraph"/>
        <w:widowControl w:val="0"/>
        <w:numPr>
          <w:ilvl w:val="0"/>
          <w:numId w:val="8"/>
        </w:numPr>
        <w:tabs>
          <w:tab w:val="left" w:pos="1780"/>
        </w:tabs>
        <w:jc w:val="both"/>
        <w:rPr>
          <w:b/>
          <w:sz w:val="28"/>
          <w:szCs w:val="22"/>
          <w:highlight w:val="lightGray"/>
        </w:rPr>
      </w:pPr>
      <w:r w:rsidRPr="00655534">
        <w:rPr>
          <w:b/>
          <w:sz w:val="28"/>
          <w:szCs w:val="22"/>
          <w:highlight w:val="lightGray"/>
        </w:rPr>
        <w:lastRenderedPageBreak/>
        <w:t>Melaleuca The Wellness Company (Malaysia)</w:t>
      </w:r>
    </w:p>
    <w:p w14:paraId="403696AE" w14:textId="4E0E7E23" w:rsidR="00655534" w:rsidRDefault="0051433D">
      <w:pPr>
        <w:widowControl w:val="0"/>
        <w:tabs>
          <w:tab w:val="left" w:pos="1780"/>
        </w:tabs>
        <w:jc w:val="both"/>
        <w:rPr>
          <w:b/>
        </w:rPr>
      </w:pPr>
      <w:r>
        <w:rPr>
          <w:b/>
        </w:rPr>
        <w:t>January 2012 -Feb 2014</w:t>
      </w:r>
    </w:p>
    <w:p w14:paraId="339D5C67" w14:textId="6704DA46" w:rsidR="00C179CF" w:rsidRDefault="0051433D">
      <w:pPr>
        <w:widowControl w:val="0"/>
        <w:tabs>
          <w:tab w:val="left" w:pos="1780"/>
        </w:tabs>
        <w:jc w:val="both"/>
        <w:rPr>
          <w:b/>
        </w:rPr>
      </w:pPr>
      <w:r>
        <w:rPr>
          <w:b/>
        </w:rPr>
        <w:t xml:space="preserve">Designation: showroom consultant </w:t>
      </w:r>
    </w:p>
    <w:p w14:paraId="36EEBC00" w14:textId="77777777" w:rsidR="00C179CF" w:rsidRDefault="004614B4">
      <w:pPr>
        <w:widowControl w:val="0"/>
        <w:tabs>
          <w:tab w:val="left" w:pos="1780"/>
        </w:tabs>
        <w:jc w:val="both"/>
        <w:rPr>
          <w:b/>
        </w:rPr>
      </w:pPr>
      <w:r>
        <w:rPr>
          <w:b/>
        </w:rPr>
        <w:t xml:space="preserve">Drawn </w:t>
      </w:r>
      <w:proofErr w:type="gramStart"/>
      <w:r>
        <w:rPr>
          <w:b/>
        </w:rPr>
        <w:t>salary :</w:t>
      </w:r>
      <w:proofErr w:type="gramEnd"/>
      <w:r>
        <w:rPr>
          <w:b/>
        </w:rPr>
        <w:t xml:space="preserve"> rm3800 </w:t>
      </w:r>
      <w:proofErr w:type="spellStart"/>
      <w:r>
        <w:rPr>
          <w:b/>
        </w:rPr>
        <w:t>nett</w:t>
      </w:r>
      <w:proofErr w:type="spellEnd"/>
    </w:p>
    <w:p w14:paraId="7FAF2B01" w14:textId="77777777" w:rsidR="00C179CF" w:rsidRDefault="0051433D">
      <w:pPr>
        <w:pStyle w:val="ListParagraph1"/>
        <w:widowControl w:val="0"/>
        <w:numPr>
          <w:ilvl w:val="0"/>
          <w:numId w:val="1"/>
        </w:numPr>
        <w:tabs>
          <w:tab w:val="left" w:pos="1780"/>
        </w:tabs>
        <w:jc w:val="both"/>
      </w:pPr>
      <w:r>
        <w:t>Melaleuca is an established American company which has outlet all over the world. It provides eco-friendly products such as household, supplements, cosmetics products and so on.</w:t>
      </w:r>
    </w:p>
    <w:p w14:paraId="7E11D1DA" w14:textId="3C49D373" w:rsidR="00C179CF" w:rsidRDefault="0051433D">
      <w:pPr>
        <w:pStyle w:val="ListParagraph1"/>
        <w:widowControl w:val="0"/>
        <w:numPr>
          <w:ilvl w:val="0"/>
          <w:numId w:val="1"/>
        </w:numPr>
        <w:tabs>
          <w:tab w:val="left" w:pos="1780"/>
        </w:tabs>
        <w:jc w:val="both"/>
      </w:pPr>
      <w:r>
        <w:t xml:space="preserve">I am based at Johor Bahru outlet as a </w:t>
      </w:r>
      <w:r w:rsidR="00655534">
        <w:t>showroom consultant</w:t>
      </w:r>
      <w:r>
        <w:t xml:space="preserve">, my duty and responsibility are providing consultant, promoting products and cashiering. Besides, I </w:t>
      </w:r>
      <w:r w:rsidR="004614B4">
        <w:t xml:space="preserve">have a task as a beauty product specialist which </w:t>
      </w:r>
      <w:r>
        <w:t>need to conduct</w:t>
      </w:r>
      <w:r w:rsidR="004614B4">
        <w:t xml:space="preserve"> beauty</w:t>
      </w:r>
      <w:r>
        <w:t xml:space="preserve"> workshops in small group, and beauty trainings which opens to all</w:t>
      </w:r>
      <w:r w:rsidR="004614B4">
        <w:t xml:space="preserve"> members</w:t>
      </w:r>
      <w:r>
        <w:t xml:space="preserve"> customers once a month at company’s training room.</w:t>
      </w:r>
    </w:p>
    <w:p w14:paraId="0CAC8837" w14:textId="77777777" w:rsidR="00C179CF" w:rsidRDefault="0051433D">
      <w:pPr>
        <w:pStyle w:val="ListParagraph1"/>
        <w:widowControl w:val="0"/>
        <w:numPr>
          <w:ilvl w:val="0"/>
          <w:numId w:val="1"/>
        </w:numPr>
        <w:tabs>
          <w:tab w:val="left" w:pos="1780"/>
        </w:tabs>
        <w:jc w:val="both"/>
      </w:pPr>
      <w:r>
        <w:t xml:space="preserve">Melaleuca emphasized on high standard of customer service </w:t>
      </w:r>
    </w:p>
    <w:p w14:paraId="5C8F0A72" w14:textId="4A092D2F" w:rsidR="00C179CF" w:rsidRPr="00B87493" w:rsidRDefault="0051433D" w:rsidP="00B87493">
      <w:pPr>
        <w:pStyle w:val="ListParagraph1"/>
        <w:widowControl w:val="0"/>
        <w:numPr>
          <w:ilvl w:val="0"/>
          <w:numId w:val="1"/>
        </w:numPr>
        <w:tabs>
          <w:tab w:val="left" w:pos="1780"/>
        </w:tabs>
        <w:jc w:val="both"/>
      </w:pPr>
      <w:r>
        <w:t xml:space="preserve">Customer service, </w:t>
      </w:r>
      <w:proofErr w:type="gramStart"/>
      <w:r>
        <w:t>therefore</w:t>
      </w:r>
      <w:proofErr w:type="gramEnd"/>
      <w:r>
        <w:t xml:space="preserve"> I have involved in company’s trainings on customer service.</w:t>
      </w:r>
    </w:p>
    <w:p w14:paraId="595E6C74" w14:textId="3A728C36" w:rsidR="00C179CF" w:rsidRPr="00713483" w:rsidRDefault="00C179CF" w:rsidP="00713483">
      <w:pPr>
        <w:widowControl w:val="0"/>
        <w:tabs>
          <w:tab w:val="left" w:pos="1780"/>
        </w:tabs>
        <w:jc w:val="both"/>
        <w:rPr>
          <w:b/>
        </w:rPr>
      </w:pPr>
    </w:p>
    <w:p w14:paraId="66FCA7C9" w14:textId="3BC7C367" w:rsidR="00C179CF" w:rsidRPr="00B87493" w:rsidRDefault="0051433D" w:rsidP="00B87493">
      <w:pPr>
        <w:pStyle w:val="Heading1"/>
        <w:shd w:val="clear" w:color="auto" w:fill="D9D9D9"/>
        <w:spacing w:line="277" w:lineRule="exact"/>
        <w:jc w:val="center"/>
        <w:rPr>
          <w:sz w:val="28"/>
        </w:rPr>
      </w:pPr>
      <w:r>
        <w:rPr>
          <w:sz w:val="28"/>
        </w:rPr>
        <w:t>EDUCATION</w:t>
      </w:r>
    </w:p>
    <w:p w14:paraId="05BDAE34" w14:textId="77777777" w:rsidR="00C179CF" w:rsidRDefault="0051433D">
      <w:proofErr w:type="spellStart"/>
      <w:r>
        <w:t>Sekolah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Alor Akar (Malaysia)</w:t>
      </w:r>
      <w:r w:rsidR="004614B4">
        <w:t xml:space="preserve"> 1991-1996</w:t>
      </w:r>
      <w:r>
        <w:t xml:space="preserve"> - SPM level with 6 credits</w:t>
      </w:r>
    </w:p>
    <w:p w14:paraId="58D0AEBF" w14:textId="77777777" w:rsidR="00C179CF" w:rsidRDefault="0051433D">
      <w:pPr>
        <w:widowControl w:val="0"/>
        <w:tabs>
          <w:tab w:val="left" w:pos="1785"/>
        </w:tabs>
        <w:jc w:val="both"/>
      </w:pPr>
      <w:r>
        <w:t xml:space="preserve">XPRESSION MASTER Makeup Academy - Diploma year </w:t>
      </w:r>
      <w:r w:rsidR="004614B4">
        <w:t>2002-</w:t>
      </w:r>
      <w:r>
        <w:t>2003 (Malaysia, KL)</w:t>
      </w:r>
    </w:p>
    <w:p w14:paraId="58CCB585" w14:textId="77777777" w:rsidR="00C179CF" w:rsidRDefault="0041100E">
      <w:pPr>
        <w:widowControl w:val="0"/>
        <w:tabs>
          <w:tab w:val="left" w:pos="1785"/>
        </w:tabs>
        <w:jc w:val="both"/>
        <w:rPr>
          <w:sz w:val="28"/>
        </w:rPr>
      </w:pPr>
      <w:proofErr w:type="gramStart"/>
      <w:r>
        <w:rPr>
          <w:sz w:val="28"/>
        </w:rPr>
        <w:t>TRAINING :</w:t>
      </w:r>
      <w:proofErr w:type="gramEnd"/>
      <w:r>
        <w:rPr>
          <w:sz w:val="28"/>
        </w:rPr>
        <w:t xml:space="preserve"> professional selling </w:t>
      </w:r>
      <w:proofErr w:type="gramStart"/>
      <w:r>
        <w:rPr>
          <w:sz w:val="28"/>
        </w:rPr>
        <w:t>skill  2016</w:t>
      </w:r>
      <w:proofErr w:type="gramEnd"/>
      <w:r>
        <w:rPr>
          <w:sz w:val="28"/>
        </w:rPr>
        <w:t>, 2019</w:t>
      </w:r>
    </w:p>
    <w:p w14:paraId="405C8AE1" w14:textId="77777777" w:rsidR="00C179CF" w:rsidRDefault="0051433D">
      <w:pPr>
        <w:widowControl w:val="0"/>
        <w:tabs>
          <w:tab w:val="left" w:pos="1785"/>
        </w:tabs>
        <w:jc w:val="both"/>
        <w:rPr>
          <w:u w:val="single"/>
        </w:rPr>
      </w:pPr>
      <w:r>
        <w:rPr>
          <w:sz w:val="28"/>
          <w:u w:val="single"/>
        </w:rPr>
        <w:t>LANGUAGE SKILLS</w:t>
      </w:r>
    </w:p>
    <w:p w14:paraId="3948B23B" w14:textId="77777777" w:rsidR="00C179CF" w:rsidRDefault="0051433D">
      <w:pPr>
        <w:pStyle w:val="BodyTextIndentCharChar"/>
        <w:ind w:left="0"/>
      </w:pPr>
      <w:r>
        <w:rPr>
          <w:i/>
          <w:u w:val="single"/>
        </w:rPr>
        <w:t xml:space="preserve">Language: </w:t>
      </w:r>
      <w:r>
        <w:t xml:space="preserve">                 - English</w:t>
      </w:r>
      <w:r>
        <w:tab/>
        <w:t>(Speak, Read and Write)</w:t>
      </w:r>
    </w:p>
    <w:p w14:paraId="34EA48C4" w14:textId="77777777" w:rsidR="00C179CF" w:rsidRDefault="0051433D">
      <w:pPr>
        <w:pStyle w:val="BodyTextIndentCharChar"/>
        <w:ind w:left="0"/>
      </w:pPr>
      <w:r>
        <w:t xml:space="preserve">                                   - Mandarin</w:t>
      </w:r>
      <w:r>
        <w:tab/>
        <w:t>(Speak, Read and Write)</w:t>
      </w:r>
    </w:p>
    <w:p w14:paraId="1AF65E0C" w14:textId="77777777" w:rsidR="00C179CF" w:rsidRDefault="0051433D">
      <w:pPr>
        <w:pStyle w:val="BodyTextIndentCharChar"/>
        <w:ind w:left="0"/>
      </w:pPr>
      <w:r>
        <w:t xml:space="preserve">                                   - Malay</w:t>
      </w:r>
      <w:r>
        <w:tab/>
        <w:t>(Speak, Read and Write)</w:t>
      </w:r>
    </w:p>
    <w:p w14:paraId="54F230C7" w14:textId="104FC6A6" w:rsidR="00C179CF" w:rsidRDefault="0051433D" w:rsidP="00B87493">
      <w:pPr>
        <w:pStyle w:val="BodyTextIndentCharChar"/>
        <w:ind w:left="0"/>
        <w:rPr>
          <w:b/>
        </w:rPr>
      </w:pPr>
      <w:r>
        <w:t xml:space="preserve">                                   - Cantonese</w:t>
      </w:r>
      <w:r>
        <w:tab/>
        <w:t>(Speak)</w:t>
      </w:r>
      <w:r>
        <w:tab/>
      </w:r>
    </w:p>
    <w:p w14:paraId="6A462EC9" w14:textId="77777777" w:rsidR="00C179CF" w:rsidRDefault="0051433D">
      <w:pPr>
        <w:pStyle w:val="Heading4"/>
        <w:shd w:val="clear" w:color="auto" w:fill="D9D9D9"/>
        <w:jc w:val="center"/>
      </w:pPr>
      <w:r>
        <w:t>PERSONAL INTERESTS</w:t>
      </w:r>
    </w:p>
    <w:p w14:paraId="217DD5D3" w14:textId="77777777" w:rsidR="00C179CF" w:rsidRDefault="0051433D">
      <w:pPr>
        <w:widowControl w:val="0"/>
        <w:numPr>
          <w:ilvl w:val="0"/>
          <w:numId w:val="5"/>
        </w:numPr>
        <w:tabs>
          <w:tab w:val="left" w:pos="1780"/>
        </w:tabs>
        <w:jc w:val="both"/>
      </w:pPr>
      <w:r>
        <w:t>Listening to music, singing</w:t>
      </w:r>
    </w:p>
    <w:p w14:paraId="7380BC57" w14:textId="77777777" w:rsidR="00C179CF" w:rsidRDefault="0051433D">
      <w:pPr>
        <w:widowControl w:val="0"/>
        <w:numPr>
          <w:ilvl w:val="0"/>
          <w:numId w:val="5"/>
        </w:numPr>
        <w:tabs>
          <w:tab w:val="left" w:pos="2919"/>
        </w:tabs>
        <w:jc w:val="both"/>
      </w:pPr>
      <w:r>
        <w:t>Shopping</w:t>
      </w:r>
    </w:p>
    <w:p w14:paraId="2CC65AC1" w14:textId="77777777" w:rsidR="00C179CF" w:rsidRDefault="0051433D">
      <w:pPr>
        <w:widowControl w:val="0"/>
        <w:numPr>
          <w:ilvl w:val="0"/>
          <w:numId w:val="5"/>
        </w:numPr>
        <w:tabs>
          <w:tab w:val="left" w:pos="2919"/>
        </w:tabs>
        <w:jc w:val="both"/>
      </w:pPr>
      <w:r>
        <w:t>Traveling</w:t>
      </w:r>
    </w:p>
    <w:p w14:paraId="6982EC0E" w14:textId="73347B9A" w:rsidR="00C179CF" w:rsidRPr="00B87493" w:rsidRDefault="0051433D" w:rsidP="00B87493">
      <w:pPr>
        <w:widowControl w:val="0"/>
        <w:numPr>
          <w:ilvl w:val="0"/>
          <w:numId w:val="5"/>
        </w:numPr>
        <w:tabs>
          <w:tab w:val="left" w:pos="2919"/>
        </w:tabs>
        <w:jc w:val="both"/>
      </w:pPr>
      <w:r>
        <w:t xml:space="preserve">Reading </w:t>
      </w:r>
    </w:p>
    <w:p w14:paraId="75DABDF8" w14:textId="3D6AB2F4" w:rsidR="00042691" w:rsidRDefault="004614B4">
      <w:pPr>
        <w:widowControl w:val="0"/>
        <w:tabs>
          <w:tab w:val="left" w:pos="360"/>
        </w:tabs>
        <w:ind w:left="360"/>
        <w:jc w:val="both"/>
      </w:pPr>
      <w:r>
        <w:t>-E</w:t>
      </w:r>
      <w:r w:rsidR="0041100E">
        <w:t>xpected</w:t>
      </w:r>
      <w:r w:rsidR="00042691">
        <w:t xml:space="preserve"> basic salary around r</w:t>
      </w:r>
      <w:r w:rsidR="00713483">
        <w:t>m4800</w:t>
      </w:r>
    </w:p>
    <w:p w14:paraId="5EA6B7EA" w14:textId="5F6486E7" w:rsidR="00C179CF" w:rsidRDefault="00042691">
      <w:pPr>
        <w:widowControl w:val="0"/>
        <w:tabs>
          <w:tab w:val="left" w:pos="360"/>
        </w:tabs>
        <w:ind w:left="360"/>
        <w:jc w:val="both"/>
      </w:pPr>
      <w:r>
        <w:lastRenderedPageBreak/>
        <w:t xml:space="preserve">- </w:t>
      </w:r>
      <w:r w:rsidR="0041100E">
        <w:t xml:space="preserve"> </w:t>
      </w:r>
      <w:proofErr w:type="spellStart"/>
      <w:r w:rsidR="0041100E">
        <w:t>nett</w:t>
      </w:r>
      <w:proofErr w:type="spellEnd"/>
      <w:r w:rsidR="0041100E">
        <w:t xml:space="preserve"> salary around rm </w:t>
      </w:r>
      <w:r w:rsidR="002E1D2C">
        <w:t>7</w:t>
      </w:r>
      <w:r w:rsidR="0041100E">
        <w:t>000</w:t>
      </w:r>
      <w:r>
        <w:t>-</w:t>
      </w:r>
      <w:r w:rsidR="002E1D2C">
        <w:t>8</w:t>
      </w:r>
      <w:r w:rsidR="0041100E">
        <w:t>0</w:t>
      </w:r>
      <w:r w:rsidR="004614B4">
        <w:t>00.</w:t>
      </w:r>
    </w:p>
    <w:p w14:paraId="3CEA7C40" w14:textId="1F4EE53E" w:rsidR="004614B4" w:rsidRDefault="0041100E">
      <w:pPr>
        <w:widowControl w:val="0"/>
        <w:tabs>
          <w:tab w:val="left" w:pos="360"/>
        </w:tabs>
        <w:ind w:left="360"/>
        <w:jc w:val="both"/>
      </w:pPr>
      <w:r>
        <w:t xml:space="preserve">- start work after </w:t>
      </w:r>
      <w:r w:rsidR="002E1D2C">
        <w:t>3</w:t>
      </w:r>
      <w:r>
        <w:t xml:space="preserve"> </w:t>
      </w:r>
      <w:proofErr w:type="gramStart"/>
      <w:r>
        <w:t>month</w:t>
      </w:r>
      <w:proofErr w:type="gramEnd"/>
      <w:r>
        <w:t xml:space="preserve"> resign</w:t>
      </w:r>
    </w:p>
    <w:p w14:paraId="0AAD80D7" w14:textId="0EE15CA9" w:rsidR="004614B4" w:rsidRDefault="00966A8E">
      <w:pPr>
        <w:widowControl w:val="0"/>
        <w:tabs>
          <w:tab w:val="left" w:pos="360"/>
        </w:tabs>
        <w:ind w:left="360"/>
        <w:jc w:val="both"/>
      </w:pPr>
      <w:r>
        <w:t xml:space="preserve">- Have own transport with valid license. </w:t>
      </w:r>
    </w:p>
    <w:sectPr w:rsidR="004614B4" w:rsidSect="002418CC">
      <w:type w:val="continuous"/>
      <w:pgSz w:w="12240" w:h="15840"/>
      <w:pgMar w:top="1134" w:right="1440" w:bottom="1134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9046" w14:textId="77777777" w:rsidR="00947D2F" w:rsidRDefault="00947D2F" w:rsidP="00B87493">
      <w:pPr>
        <w:spacing w:after="0" w:line="240" w:lineRule="auto"/>
      </w:pPr>
      <w:r>
        <w:separator/>
      </w:r>
    </w:p>
  </w:endnote>
  <w:endnote w:type="continuationSeparator" w:id="0">
    <w:p w14:paraId="3DAB85DC" w14:textId="77777777" w:rsidR="00947D2F" w:rsidRDefault="00947D2F" w:rsidP="00B8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04E4" w14:textId="77777777" w:rsidR="00947D2F" w:rsidRDefault="00947D2F" w:rsidP="00B87493">
      <w:pPr>
        <w:spacing w:after="0" w:line="240" w:lineRule="auto"/>
      </w:pPr>
      <w:r>
        <w:separator/>
      </w:r>
    </w:p>
  </w:footnote>
  <w:footnote w:type="continuationSeparator" w:id="0">
    <w:p w14:paraId="72087495" w14:textId="77777777" w:rsidR="00947D2F" w:rsidRDefault="00947D2F" w:rsidP="00B87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77FD4"/>
    <w:multiLevelType w:val="hybridMultilevel"/>
    <w:tmpl w:val="6D3C0D96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61734D"/>
    <w:multiLevelType w:val="hybridMultilevel"/>
    <w:tmpl w:val="2F0C56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88260"/>
    <w:multiLevelType w:val="multilevel"/>
    <w:tmpl w:val="58288260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8826B"/>
    <w:multiLevelType w:val="multilevel"/>
    <w:tmpl w:val="5828826B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88276"/>
    <w:multiLevelType w:val="multilevel"/>
    <w:tmpl w:val="5828827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88281"/>
    <w:multiLevelType w:val="multilevel"/>
    <w:tmpl w:val="5828828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8828C"/>
    <w:multiLevelType w:val="multilevel"/>
    <w:tmpl w:val="5828828C"/>
    <w:lvl w:ilvl="0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F816DC4"/>
    <w:multiLevelType w:val="hybridMultilevel"/>
    <w:tmpl w:val="EB140FA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44578">
    <w:abstractNumId w:val="4"/>
  </w:num>
  <w:num w:numId="2" w16cid:durableId="35745233">
    <w:abstractNumId w:val="5"/>
  </w:num>
  <w:num w:numId="3" w16cid:durableId="1194029909">
    <w:abstractNumId w:val="2"/>
  </w:num>
  <w:num w:numId="4" w16cid:durableId="1974865350">
    <w:abstractNumId w:val="6"/>
  </w:num>
  <w:num w:numId="5" w16cid:durableId="684330152">
    <w:abstractNumId w:val="3"/>
  </w:num>
  <w:num w:numId="6" w16cid:durableId="1466123664">
    <w:abstractNumId w:val="7"/>
  </w:num>
  <w:num w:numId="7" w16cid:durableId="1717897430">
    <w:abstractNumId w:val="1"/>
  </w:num>
  <w:num w:numId="8" w16cid:durableId="208556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53"/>
    <w:rsid w:val="0001358D"/>
    <w:rsid w:val="00014E15"/>
    <w:rsid w:val="000174B8"/>
    <w:rsid w:val="00027BD4"/>
    <w:rsid w:val="00042691"/>
    <w:rsid w:val="000C6917"/>
    <w:rsid w:val="000D43B6"/>
    <w:rsid w:val="000F7948"/>
    <w:rsid w:val="00122320"/>
    <w:rsid w:val="0015295F"/>
    <w:rsid w:val="00163C62"/>
    <w:rsid w:val="0019651C"/>
    <w:rsid w:val="001B602F"/>
    <w:rsid w:val="001C5F28"/>
    <w:rsid w:val="001E612A"/>
    <w:rsid w:val="00210CA1"/>
    <w:rsid w:val="002307F7"/>
    <w:rsid w:val="002418CC"/>
    <w:rsid w:val="00242034"/>
    <w:rsid w:val="002662D0"/>
    <w:rsid w:val="002E1D2C"/>
    <w:rsid w:val="0030322D"/>
    <w:rsid w:val="0039576E"/>
    <w:rsid w:val="003A46D3"/>
    <w:rsid w:val="0041100E"/>
    <w:rsid w:val="004515B8"/>
    <w:rsid w:val="004614B4"/>
    <w:rsid w:val="004D6D6C"/>
    <w:rsid w:val="00506300"/>
    <w:rsid w:val="0051433D"/>
    <w:rsid w:val="00586CF2"/>
    <w:rsid w:val="005D06EC"/>
    <w:rsid w:val="00643621"/>
    <w:rsid w:val="006436DF"/>
    <w:rsid w:val="00655534"/>
    <w:rsid w:val="00672589"/>
    <w:rsid w:val="006E335E"/>
    <w:rsid w:val="00713483"/>
    <w:rsid w:val="00793B35"/>
    <w:rsid w:val="007F2D03"/>
    <w:rsid w:val="00843B85"/>
    <w:rsid w:val="00852A0D"/>
    <w:rsid w:val="008D2710"/>
    <w:rsid w:val="008F2D3E"/>
    <w:rsid w:val="00903291"/>
    <w:rsid w:val="00947D2F"/>
    <w:rsid w:val="00966A8E"/>
    <w:rsid w:val="00AD2AC6"/>
    <w:rsid w:val="00AD6354"/>
    <w:rsid w:val="00B87493"/>
    <w:rsid w:val="00BB611A"/>
    <w:rsid w:val="00BF6D26"/>
    <w:rsid w:val="00C02B3E"/>
    <w:rsid w:val="00C179CF"/>
    <w:rsid w:val="00CB6168"/>
    <w:rsid w:val="00D12853"/>
    <w:rsid w:val="00D23CE5"/>
    <w:rsid w:val="00D3665C"/>
    <w:rsid w:val="00E12A6C"/>
    <w:rsid w:val="00E33D1C"/>
    <w:rsid w:val="00E43F76"/>
    <w:rsid w:val="00E66140"/>
    <w:rsid w:val="00E74FA7"/>
    <w:rsid w:val="00E811F1"/>
    <w:rsid w:val="00E81B53"/>
    <w:rsid w:val="00F92FBE"/>
    <w:rsid w:val="00FC0B71"/>
    <w:rsid w:val="00F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  <w14:docId w14:val="4715BFED"/>
  <w15:docId w15:val="{2BE887F5-462D-4680-8340-55C003E7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79CF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rsid w:val="00C179CF"/>
    <w:pPr>
      <w:keepNext/>
      <w:widowControl w:val="0"/>
      <w:tabs>
        <w:tab w:val="left" w:pos="204"/>
      </w:tabs>
      <w:outlineLvl w:val="0"/>
    </w:pPr>
    <w:rPr>
      <w:b/>
    </w:rPr>
  </w:style>
  <w:style w:type="paragraph" w:styleId="Heading2">
    <w:name w:val="heading 2"/>
    <w:basedOn w:val="Normal"/>
    <w:next w:val="Normal"/>
    <w:rsid w:val="00C179CF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rsid w:val="00C179CF"/>
    <w:pPr>
      <w:keepNext/>
      <w:widowControl w:val="0"/>
      <w:tabs>
        <w:tab w:val="left" w:pos="1785"/>
      </w:tabs>
      <w:jc w:val="both"/>
      <w:outlineLvl w:val="2"/>
    </w:pPr>
    <w:rPr>
      <w:b/>
    </w:rPr>
  </w:style>
  <w:style w:type="paragraph" w:styleId="Heading4">
    <w:name w:val="heading 4"/>
    <w:basedOn w:val="Normal"/>
    <w:next w:val="Normal"/>
    <w:rsid w:val="00C179CF"/>
    <w:pPr>
      <w:keepNext/>
      <w:widowControl w:val="0"/>
      <w:tabs>
        <w:tab w:val="left" w:pos="1780"/>
      </w:tabs>
      <w:jc w:val="both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C179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17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C179CF"/>
    <w:rPr>
      <w:sz w:val="24"/>
    </w:rPr>
  </w:style>
  <w:style w:type="paragraph" w:styleId="Header">
    <w:name w:val="header"/>
    <w:basedOn w:val="Normal"/>
    <w:link w:val="HeaderChar"/>
    <w:rsid w:val="00C17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C179CF"/>
    <w:rPr>
      <w:sz w:val="24"/>
    </w:rPr>
  </w:style>
  <w:style w:type="paragraph" w:styleId="Subtitle">
    <w:name w:val="Subtitle"/>
    <w:basedOn w:val="Normal"/>
    <w:rsid w:val="00C179CF"/>
    <w:pPr>
      <w:widowControl w:val="0"/>
      <w:tabs>
        <w:tab w:val="left" w:pos="204"/>
      </w:tabs>
    </w:pPr>
    <w:rPr>
      <w:b/>
      <w:sz w:val="28"/>
    </w:rPr>
  </w:style>
  <w:style w:type="paragraph" w:styleId="Title">
    <w:name w:val="Title"/>
    <w:basedOn w:val="Normal"/>
    <w:rsid w:val="00C179CF"/>
    <w:pPr>
      <w:widowControl w:val="0"/>
      <w:tabs>
        <w:tab w:val="left" w:pos="204"/>
      </w:tabs>
      <w:jc w:val="center"/>
    </w:pPr>
    <w:rPr>
      <w:b/>
      <w:sz w:val="28"/>
    </w:rPr>
  </w:style>
  <w:style w:type="character" w:styleId="Hyperlink">
    <w:name w:val="Hyperlink"/>
    <w:basedOn w:val="DefaultParagraphFont"/>
    <w:rsid w:val="00C179CF"/>
    <w:rPr>
      <w:u w:val="single"/>
    </w:rPr>
  </w:style>
  <w:style w:type="paragraph" w:customStyle="1" w:styleId="BodyTextIndentCharChar">
    <w:name w:val="Body Text Indent Char Char"/>
    <w:basedOn w:val="Normal"/>
    <w:rsid w:val="00C179CF"/>
    <w:pPr>
      <w:widowControl w:val="0"/>
      <w:tabs>
        <w:tab w:val="left" w:pos="4036"/>
      </w:tabs>
      <w:spacing w:line="277" w:lineRule="exact"/>
      <w:ind w:left="4036"/>
      <w:jc w:val="both"/>
    </w:pPr>
  </w:style>
  <w:style w:type="paragraph" w:customStyle="1" w:styleId="HTMLPreformattedCharChar">
    <w:name w:val="HTML Preformatted Char Char"/>
    <w:basedOn w:val="Normal"/>
    <w:rsid w:val="00C17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Cs w:val="24"/>
      <w:lang w:eastAsia="zh-CN"/>
    </w:rPr>
  </w:style>
  <w:style w:type="paragraph" w:customStyle="1" w:styleId="ListParagraph1">
    <w:name w:val="List Paragraph1"/>
    <w:basedOn w:val="Normal"/>
    <w:rsid w:val="00C179CF"/>
    <w:pPr>
      <w:ind w:left="720"/>
      <w:contextualSpacing/>
    </w:pPr>
  </w:style>
  <w:style w:type="character" w:customStyle="1" w:styleId="HTMLTypewriter3">
    <w:name w:val="HTML Typewriter3"/>
    <w:basedOn w:val="DefaultParagraphFont"/>
    <w:rsid w:val="00C179CF"/>
    <w:rPr>
      <w:rFonts w:ascii="Courier New" w:eastAsia="SimSun" w:hAnsi="Courier New" w:cs="Courier New"/>
      <w:sz w:val="20"/>
      <w:szCs w:val="20"/>
    </w:rPr>
  </w:style>
  <w:style w:type="character" w:customStyle="1" w:styleId="cgselectable">
    <w:name w:val="cgselectable"/>
    <w:basedOn w:val="DefaultParagraphFont"/>
    <w:rsid w:val="00C179CF"/>
  </w:style>
  <w:style w:type="paragraph" w:styleId="ListParagraph">
    <w:name w:val="List Paragraph"/>
    <w:basedOn w:val="Normal"/>
    <w:uiPriority w:val="34"/>
    <w:qFormat/>
    <w:rsid w:val="00395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Resume__march%2020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F:\Resume__march 2017.dotx</Template>
  <TotalTime>1</TotalTime>
  <Pages>8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LF's iPad</vt:lpstr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LF's iPad</dc:title>
  <dc:creator>user</dc:creator>
  <cp:lastModifiedBy>Office Installer</cp:lastModifiedBy>
  <cp:revision>2</cp:revision>
  <cp:lastPrinted>2020-09-10T17:21:00Z</cp:lastPrinted>
  <dcterms:created xsi:type="dcterms:W3CDTF">2025-09-04T06:36:00Z</dcterms:created>
  <dcterms:modified xsi:type="dcterms:W3CDTF">2025-09-04T06:36:00Z</dcterms:modified>
</cp:coreProperties>
</file>