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DF53" w14:textId="60B53FDA" w:rsidR="000B4AD8" w:rsidRDefault="00483772" w:rsidP="000B4AD8">
      <w:pPr>
        <w:pStyle w:val="Heading1"/>
        <w:rPr>
          <w:rFonts w:asciiTheme="minorHAnsi" w:eastAsiaTheme="minorHAnsi" w:hAnsiTheme="minorHAnsi" w:cstheme="minorBidi"/>
          <w:b w:val="0"/>
          <w:caps w:val="0"/>
          <w:color w:val="auto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E0A90B" wp14:editId="271894F0">
            <wp:simplePos x="0" y="0"/>
            <wp:positionH relativeFrom="column">
              <wp:posOffset>304800</wp:posOffset>
            </wp:positionH>
            <wp:positionV relativeFrom="page">
              <wp:posOffset>120015</wp:posOffset>
            </wp:positionV>
            <wp:extent cx="1167130" cy="1454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4541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E5C">
        <w:t>SUMMARY</w:t>
      </w:r>
    </w:p>
    <w:p w14:paraId="185DBF6E" w14:textId="425E2903" w:rsidR="008453B9" w:rsidRPr="00A25E5C" w:rsidRDefault="00B37785" w:rsidP="00BD5277">
      <w:pPr>
        <w:rPr>
          <w:lang w:val="en-MY"/>
        </w:rPr>
      </w:pPr>
      <w:r>
        <w:t xml:space="preserve">Compassionate and patient-centered Registered Nurse with two years of experience in Cardiology and Cardiothoracic care. </w:t>
      </w:r>
      <w:r w:rsidR="00A25E5C">
        <w:rPr>
          <w:lang w:val="en-MY"/>
        </w:rPr>
        <w:t>Educating patients on heart health while helping them work toward prevention and recovery strategies. Multilanguage with excellent communication skills and problem-solving abilities.</w:t>
      </w:r>
    </w:p>
    <w:sdt>
      <w:sdtPr>
        <w:alias w:val="Experience:"/>
        <w:tag w:val="Experience:"/>
        <w:id w:val="899876606"/>
        <w:placeholder>
          <w:docPart w:val="75382578332648DFAFB3801255792E69"/>
        </w:placeholder>
        <w:temporary/>
        <w:showingPlcHdr/>
        <w15:appearance w15:val="hidden"/>
      </w:sdtPr>
      <w:sdtContent>
        <w:p w14:paraId="1768DADD" w14:textId="77777777" w:rsidR="000B4AD8" w:rsidRDefault="000B4AD8" w:rsidP="000B4AD8">
          <w:pPr>
            <w:pStyle w:val="Heading1"/>
            <w:rPr>
              <w:rFonts w:asciiTheme="minorHAnsi" w:eastAsiaTheme="minorHAnsi" w:hAnsiTheme="minorHAnsi" w:cstheme="minorBidi"/>
              <w:b w:val="0"/>
              <w:caps w:val="0"/>
              <w:color w:val="auto"/>
              <w:szCs w:val="22"/>
            </w:rPr>
          </w:pPr>
          <w:r w:rsidRPr="009A3F06">
            <w:t>Experience</w:t>
          </w:r>
        </w:p>
      </w:sdtContent>
    </w:sdt>
    <w:tbl>
      <w:tblPr>
        <w:tblStyle w:val="GridTable1Light-Accen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to add Experience details"/>
      </w:tblPr>
      <w:tblGrid>
        <w:gridCol w:w="8647"/>
        <w:gridCol w:w="2153"/>
      </w:tblGrid>
      <w:tr w:rsidR="000B4AD8" w:rsidRPr="009A3F06" w14:paraId="1B69A33E" w14:textId="77777777" w:rsidTr="00B411D6">
        <w:trPr>
          <w:trHeight w:val="4302"/>
        </w:trPr>
        <w:tc>
          <w:tcPr>
            <w:tcW w:w="86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4AEF22" w14:textId="6FB41EAF" w:rsidR="00207DEB" w:rsidRDefault="00207DEB" w:rsidP="00253EDE">
            <w:pPr>
              <w:pStyle w:val="Heading2"/>
              <w:spacing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Registered Nurse, </w:t>
            </w:r>
            <w:proofErr w:type="spellStart"/>
            <w:r>
              <w:rPr>
                <w:bCs/>
                <w:szCs w:val="28"/>
              </w:rPr>
              <w:t>Institut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Jantung</w:t>
            </w:r>
            <w:proofErr w:type="spellEnd"/>
            <w:r>
              <w:rPr>
                <w:bCs/>
                <w:szCs w:val="28"/>
              </w:rPr>
              <w:t xml:space="preserve"> Negara (IJN)</w:t>
            </w:r>
          </w:p>
          <w:p w14:paraId="4BBA4769" w14:textId="6340B1F1" w:rsidR="00207DEB" w:rsidRPr="00207DEB" w:rsidRDefault="00207DEB" w:rsidP="00556D95">
            <w:pPr>
              <w:ind w:left="426" w:hanging="284"/>
            </w:pPr>
            <w:r>
              <w:rPr>
                <w:rFonts w:hAnsi="Symbol"/>
              </w:rPr>
              <w:t></w:t>
            </w:r>
            <w:r>
              <w:t xml:space="preserve"> </w:t>
            </w:r>
            <w:r w:rsidR="00556D95">
              <w:t>Performing nursing care for Cardiology, Cardiothoracic, Heart Failure</w:t>
            </w:r>
            <w:r w:rsidR="00115FA1">
              <w:rPr>
                <w:rFonts w:hint="eastAsia"/>
                <w:lang w:eastAsia="zh-CN"/>
              </w:rPr>
              <w:t>,</w:t>
            </w:r>
            <w:r w:rsidR="00115FA1">
              <w:rPr>
                <w:lang w:eastAsia="zh-CN"/>
              </w:rPr>
              <w:t xml:space="preserve"> Heart and Lung transplant patient</w:t>
            </w:r>
            <w:r w:rsidR="00556D95">
              <w:t xml:space="preserve"> and Ventricular Assist Device patient.</w:t>
            </w:r>
          </w:p>
          <w:p w14:paraId="26514FC3" w14:textId="00CE8DBE" w:rsidR="00207DEB" w:rsidRPr="00207DEB" w:rsidRDefault="00207DEB" w:rsidP="00207DEB">
            <w:pPr>
              <w:ind w:left="426" w:hanging="284"/>
            </w:pPr>
            <w:r w:rsidRPr="00207DEB">
              <w:rPr>
                <w:rFonts w:hAnsi="Symbol"/>
              </w:rPr>
              <w:t></w:t>
            </w:r>
            <w:r w:rsidRPr="00207DEB">
              <w:t xml:space="preserve"> Perform routine procedures </w:t>
            </w:r>
            <w:r w:rsidR="002B12D5">
              <w:t xml:space="preserve">such as </w:t>
            </w:r>
            <w:r w:rsidRPr="00207DEB">
              <w:t>blood pressure measurements,</w:t>
            </w:r>
            <w:r w:rsidR="00BA40A6" w:rsidRPr="00207DEB">
              <w:t xml:space="preserve"> </w:t>
            </w:r>
            <w:r w:rsidR="00BA40A6">
              <w:t>accurate vital signs charting,</w:t>
            </w:r>
            <w:r w:rsidRPr="00207DEB">
              <w:t xml:space="preserve"> administering </w:t>
            </w:r>
            <w:r w:rsidR="00A71C20">
              <w:t>medication</w:t>
            </w:r>
            <w:r w:rsidR="001336F9">
              <w:t xml:space="preserve"> </w:t>
            </w:r>
            <w:r w:rsidRPr="00207DEB">
              <w:t>and</w:t>
            </w:r>
            <w:r w:rsidR="00BA40A6">
              <w:t xml:space="preserve"> </w:t>
            </w:r>
            <w:r w:rsidR="00BA40A6" w:rsidRPr="00207DEB">
              <w:t>provide treatments according to physician’s orders</w:t>
            </w:r>
            <w:r w:rsidR="00BA40A6">
              <w:t>.</w:t>
            </w:r>
          </w:p>
          <w:p w14:paraId="3B368355" w14:textId="77777777" w:rsidR="00556D95" w:rsidRDefault="00207DEB" w:rsidP="00207DEB">
            <w:pPr>
              <w:ind w:left="426" w:hanging="284"/>
            </w:pPr>
            <w:r w:rsidRPr="00207DEB">
              <w:rPr>
                <w:rFonts w:hAnsi="Symbol"/>
              </w:rPr>
              <w:t></w:t>
            </w:r>
            <w:r w:rsidRPr="00207DEB">
              <w:t xml:space="preserve"> </w:t>
            </w:r>
            <w:r w:rsidR="00556D95" w:rsidRPr="00207DEB">
              <w:t xml:space="preserve">Monitor </w:t>
            </w:r>
            <w:r w:rsidR="00556D95">
              <w:t xml:space="preserve">preoperative and postoperative </w:t>
            </w:r>
            <w:r w:rsidR="00556D95" w:rsidRPr="00207DEB">
              <w:t xml:space="preserve">patient’s condition </w:t>
            </w:r>
            <w:r w:rsidR="00556D95">
              <w:t xml:space="preserve">closely </w:t>
            </w:r>
            <w:r w:rsidR="00556D95" w:rsidRPr="00207DEB">
              <w:t>and assess their needs to provide the best possible care and advice</w:t>
            </w:r>
            <w:r w:rsidR="00556D95">
              <w:t>, collaborate w</w:t>
            </w:r>
            <w:r w:rsidR="00556D95" w:rsidRPr="00207DEB">
              <w:t>ith physicians and nurses to devise individualized care plans for patient</w:t>
            </w:r>
            <w:r w:rsidR="00556D95">
              <w:t>.</w:t>
            </w:r>
          </w:p>
          <w:p w14:paraId="460BF878" w14:textId="272B17A3" w:rsidR="00207DEB" w:rsidRPr="00207DEB" w:rsidRDefault="00207DEB" w:rsidP="00207DEB">
            <w:pPr>
              <w:ind w:left="426" w:hanging="284"/>
            </w:pPr>
            <w:r w:rsidRPr="00207DEB">
              <w:rPr>
                <w:rFonts w:hAnsi="Symbol"/>
              </w:rPr>
              <w:t></w:t>
            </w:r>
            <w:r w:rsidRPr="00207DEB">
              <w:t xml:space="preserve"> </w:t>
            </w:r>
            <w:r>
              <w:t>I</w:t>
            </w:r>
            <w:r w:rsidRPr="00207DEB">
              <w:t>nspect the facilities and act to maintain excellent hygiene and safety</w:t>
            </w:r>
            <w:r w:rsidR="001336F9">
              <w:t xml:space="preserve"> such as d</w:t>
            </w:r>
            <w:r w:rsidRPr="00207DEB">
              <w:t>econtaminating equipment, sanitizing surfaces</w:t>
            </w:r>
            <w:r w:rsidR="001336F9">
              <w:t xml:space="preserve"> and</w:t>
            </w:r>
            <w:r w:rsidRPr="00207DEB">
              <w:t xml:space="preserve"> preparing beds</w:t>
            </w:r>
            <w:r w:rsidR="001336F9">
              <w:t>.</w:t>
            </w:r>
          </w:p>
          <w:p w14:paraId="14AAE060" w14:textId="4D6A74FF" w:rsidR="00207DEB" w:rsidRPr="00207DEB" w:rsidRDefault="00207DEB" w:rsidP="00207DEB">
            <w:pPr>
              <w:ind w:left="426" w:hanging="284"/>
            </w:pPr>
            <w:r w:rsidRPr="00207DEB">
              <w:rPr>
                <w:rFonts w:hAnsi="Symbol"/>
              </w:rPr>
              <w:t></w:t>
            </w:r>
            <w:r w:rsidR="00815E0C" w:rsidRPr="00207DEB">
              <w:t xml:space="preserve"> Foster a supportive and compassionate environment to care for patients and their families</w:t>
            </w:r>
            <w:r w:rsidR="00815E0C">
              <w:t>.</w:t>
            </w:r>
          </w:p>
          <w:p w14:paraId="15719138" w14:textId="32AF3D67" w:rsidR="00815E0C" w:rsidRDefault="00207DEB" w:rsidP="00815E0C">
            <w:pPr>
              <w:spacing w:after="60"/>
              <w:ind w:left="426" w:hanging="284"/>
            </w:pPr>
            <w:r w:rsidRPr="00207DEB">
              <w:rPr>
                <w:rFonts w:hAnsi="Symbol"/>
              </w:rPr>
              <w:t></w:t>
            </w:r>
            <w:r w:rsidRPr="00207DEB">
              <w:t xml:space="preserve"> </w:t>
            </w:r>
            <w:r w:rsidR="00815E0C" w:rsidRPr="00207DEB">
              <w:t>Provide instant medical care in emergencies</w:t>
            </w:r>
            <w:r w:rsidR="00815E0C">
              <w:t>.</w:t>
            </w:r>
          </w:p>
          <w:p w14:paraId="18E5AA74" w14:textId="4EC922D2" w:rsidR="002B12D5" w:rsidRDefault="002B12D5" w:rsidP="002B12D5">
            <w:pPr>
              <w:pStyle w:val="ListParagraph"/>
              <w:numPr>
                <w:ilvl w:val="0"/>
                <w:numId w:val="16"/>
              </w:numPr>
              <w:spacing w:after="60"/>
              <w:ind w:left="284" w:hanging="142"/>
            </w:pPr>
            <w:r>
              <w:t xml:space="preserve">Attend and renew Basic Life Support </w:t>
            </w:r>
            <w:r w:rsidR="00F04A9A">
              <w:rPr>
                <w:rFonts w:hint="eastAsia"/>
                <w:lang w:eastAsia="zh-CN"/>
              </w:rPr>
              <w:t>and</w:t>
            </w:r>
            <w:r w:rsidR="00F04A9A">
              <w:t xml:space="preserve"> Advanced Cardiovascular Life Support </w:t>
            </w:r>
            <w:r>
              <w:t>for emergency care.</w:t>
            </w:r>
          </w:p>
          <w:p w14:paraId="3B787AB7" w14:textId="1AED7C9A" w:rsidR="000B4AD8" w:rsidRPr="009A3F06" w:rsidRDefault="00A25E5C" w:rsidP="00B411D6">
            <w:pPr>
              <w:pStyle w:val="ListParagraph"/>
              <w:numPr>
                <w:ilvl w:val="0"/>
                <w:numId w:val="16"/>
              </w:numPr>
              <w:ind w:left="284" w:hanging="142"/>
            </w:pPr>
            <w:r>
              <w:t>Accurate d</w:t>
            </w:r>
            <w:r w:rsidR="001336F9">
              <w:t>ocumentation of nursing report</w:t>
            </w:r>
            <w:r w:rsidR="00B411D6">
              <w:t>.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7C519D93" w14:textId="63FFCB47" w:rsidR="00207DEB" w:rsidRDefault="00207DEB" w:rsidP="00253EDE">
            <w:pPr>
              <w:pStyle w:val="Heading2"/>
              <w:spacing w:after="0"/>
            </w:pPr>
            <w:r>
              <w:t>12/2021-Current</w:t>
            </w:r>
          </w:p>
          <w:p w14:paraId="18088F2E" w14:textId="2AE2C4E1" w:rsidR="000B4AD8" w:rsidRPr="009A3F06" w:rsidRDefault="000B4AD8" w:rsidP="00B411D6">
            <w:pPr>
              <w:pStyle w:val="Heading2"/>
              <w:spacing w:after="0"/>
              <w:ind w:left="0"/>
            </w:pPr>
          </w:p>
        </w:tc>
      </w:tr>
      <w:tr w:rsidR="00B411D6" w:rsidRPr="009A3F06" w14:paraId="31CA27C5" w14:textId="77777777" w:rsidTr="00B411D6">
        <w:trPr>
          <w:trHeight w:val="4302"/>
        </w:trPr>
        <w:tc>
          <w:tcPr>
            <w:tcW w:w="86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D8F8C0" w14:textId="77777777" w:rsidR="00B411D6" w:rsidRPr="00483772" w:rsidRDefault="00B411D6" w:rsidP="00B411D6">
            <w:pPr>
              <w:pStyle w:val="Heading2"/>
              <w:spacing w:after="0"/>
              <w:rPr>
                <w:rStyle w:val="Heading2Char"/>
                <w:bCs/>
              </w:rPr>
            </w:pPr>
            <w:r w:rsidRPr="00483772">
              <w:rPr>
                <w:bCs/>
                <w:szCs w:val="28"/>
              </w:rPr>
              <w:t>Student Nurse</w:t>
            </w:r>
            <w:r w:rsidRPr="00483772">
              <w:rPr>
                <w:rStyle w:val="Heading2Char"/>
                <w:bCs/>
              </w:rPr>
              <w:t xml:space="preserve">, </w:t>
            </w:r>
            <w:r w:rsidRPr="00483772">
              <w:rPr>
                <w:rStyle w:val="Heading2Char"/>
                <w:b/>
              </w:rPr>
              <w:t xml:space="preserve">Hospital </w:t>
            </w:r>
            <w:proofErr w:type="spellStart"/>
            <w:r w:rsidRPr="00483772">
              <w:rPr>
                <w:rStyle w:val="Heading2Char"/>
                <w:b/>
              </w:rPr>
              <w:t>Universiti</w:t>
            </w:r>
            <w:proofErr w:type="spellEnd"/>
            <w:r w:rsidRPr="00483772">
              <w:rPr>
                <w:rStyle w:val="Heading2Char"/>
                <w:b/>
              </w:rPr>
              <w:t xml:space="preserve"> </w:t>
            </w:r>
            <w:proofErr w:type="spellStart"/>
            <w:r w:rsidRPr="00483772">
              <w:rPr>
                <w:rStyle w:val="Heading2Char"/>
                <w:b/>
              </w:rPr>
              <w:t>Sains</w:t>
            </w:r>
            <w:proofErr w:type="spellEnd"/>
            <w:r w:rsidRPr="00483772">
              <w:rPr>
                <w:rStyle w:val="Heading2Char"/>
                <w:b/>
              </w:rPr>
              <w:t xml:space="preserve"> Malaysia (HUSM</w:t>
            </w:r>
            <w:r w:rsidRPr="00483772">
              <w:rPr>
                <w:rStyle w:val="Heading2Char"/>
                <w:bCs/>
              </w:rPr>
              <w:t>)</w:t>
            </w:r>
            <w:r>
              <w:rPr>
                <w:rStyle w:val="Heading2Char"/>
                <w:bCs/>
              </w:rPr>
              <w:t xml:space="preserve">, </w:t>
            </w:r>
            <w:r w:rsidRPr="00483772">
              <w:rPr>
                <w:rStyle w:val="Heading2Char"/>
                <w:b/>
              </w:rPr>
              <w:t>Kelantan, Malaysia</w:t>
            </w:r>
          </w:p>
          <w:p w14:paraId="0ECBA0F7" w14:textId="77777777" w:rsidR="00B411D6" w:rsidRDefault="00B411D6" w:rsidP="00B411D6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Accumulated 52-weeks practicum in Medical, Surgical, Obstetrics and Gynecology (O&amp;G), Neonatal and Pediatrics, Orthopedics, Critical, Psychiatric ward, Operation Theater (OT), and Community Nursing.</w:t>
            </w:r>
          </w:p>
          <w:p w14:paraId="34EAD496" w14:textId="77777777" w:rsidR="00B411D6" w:rsidRDefault="00B411D6" w:rsidP="00B411D6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Develop and implement nursing care for patient.</w:t>
            </w:r>
          </w:p>
          <w:p w14:paraId="2FEA4274" w14:textId="77777777" w:rsidR="00B411D6" w:rsidRDefault="00B411D6" w:rsidP="00B411D6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Coordinate in a multidisciplinary team to facilitate integrated and comprehensive care.</w:t>
            </w:r>
          </w:p>
          <w:p w14:paraId="49042C50" w14:textId="77777777" w:rsidR="00B411D6" w:rsidRDefault="00B411D6" w:rsidP="00B411D6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Monitor and document patient’s vital signs and any changes related to their overall wellness.</w:t>
            </w:r>
          </w:p>
          <w:p w14:paraId="4024E08A" w14:textId="77777777" w:rsidR="00B411D6" w:rsidRDefault="00B411D6" w:rsidP="00B411D6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Assist dependent patient in their Activities Daily Living (ADL).</w:t>
            </w:r>
          </w:p>
          <w:p w14:paraId="61C6E20D" w14:textId="77777777" w:rsidR="00B411D6" w:rsidRDefault="00B411D6" w:rsidP="00B411D6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Administer prescribed medications under supervision.</w:t>
            </w:r>
          </w:p>
          <w:p w14:paraId="25DAF759" w14:textId="77777777" w:rsidR="00B411D6" w:rsidRDefault="00B411D6" w:rsidP="00B411D6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Demonstrate ability in nursing management and ward management.</w:t>
            </w:r>
          </w:p>
          <w:p w14:paraId="47CAD1D6" w14:textId="6D34255C" w:rsidR="00B411D6" w:rsidRPr="00473C62" w:rsidRDefault="00B411D6" w:rsidP="00473C62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 w:rsidRPr="0052186B">
              <w:rPr>
                <w:rFonts w:cs="Arial"/>
                <w:color w:val="000000" w:themeColor="text1"/>
                <w:szCs w:val="20"/>
              </w:rPr>
              <w:t>Documentation of nursing report</w:t>
            </w:r>
            <w:r>
              <w:rPr>
                <w:rFonts w:cs="Arial"/>
                <w:color w:val="000000" w:themeColor="text1"/>
                <w:szCs w:val="20"/>
              </w:rPr>
              <w:t>.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4AE0EBFD" w14:textId="58A7BB03" w:rsidR="00B411D6" w:rsidRDefault="00B411D6" w:rsidP="00253EDE">
            <w:pPr>
              <w:pStyle w:val="Heading2"/>
              <w:spacing w:after="0"/>
            </w:pPr>
            <w:r>
              <w:t>03/2018</w:t>
            </w:r>
            <w:r w:rsidRPr="009A3F06">
              <w:t>-</w:t>
            </w:r>
            <w:r>
              <w:t>08/2021</w:t>
            </w:r>
          </w:p>
        </w:tc>
      </w:tr>
    </w:tbl>
    <w:p w14:paraId="6BAFBD81" w14:textId="77777777" w:rsidR="00B411D6" w:rsidRDefault="00B411D6">
      <w:r>
        <w:rPr>
          <w:b/>
        </w:rPr>
        <w:br w:type="page"/>
      </w:r>
    </w:p>
    <w:tbl>
      <w:tblPr>
        <w:tblStyle w:val="GridTable1Light-Accen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to add Experience details"/>
      </w:tblPr>
      <w:tblGrid>
        <w:gridCol w:w="8647"/>
        <w:gridCol w:w="2153"/>
      </w:tblGrid>
      <w:tr w:rsidR="00253EDE" w:rsidRPr="009A3F06" w14:paraId="462D4E55" w14:textId="77777777" w:rsidTr="00483772">
        <w:tc>
          <w:tcPr>
            <w:tcW w:w="8647" w:type="dxa"/>
            <w:tcMar>
              <w:top w:w="144" w:type="dxa"/>
              <w:left w:w="0" w:type="dxa"/>
              <w:right w:w="0" w:type="dxa"/>
            </w:tcMar>
          </w:tcPr>
          <w:p w14:paraId="2A6DF3CB" w14:textId="7DC43845" w:rsidR="00253EDE" w:rsidRPr="00483772" w:rsidRDefault="00253EDE" w:rsidP="00253EDE">
            <w:pPr>
              <w:pStyle w:val="Heading2"/>
              <w:spacing w:after="0"/>
              <w:rPr>
                <w:rStyle w:val="Heading2Char"/>
                <w:b/>
                <w:bCs/>
                <w:szCs w:val="24"/>
              </w:rPr>
            </w:pPr>
            <w:r w:rsidRPr="00483772">
              <w:rPr>
                <w:szCs w:val="28"/>
              </w:rPr>
              <w:lastRenderedPageBreak/>
              <w:t>Clinical Assistant (Part Time)</w:t>
            </w:r>
            <w:r w:rsidRPr="00483772">
              <w:rPr>
                <w:rStyle w:val="Heading2Char"/>
                <w:sz w:val="24"/>
                <w:szCs w:val="28"/>
              </w:rPr>
              <w:t>,</w:t>
            </w:r>
            <w:r w:rsidRPr="00483772">
              <w:rPr>
                <w:rStyle w:val="Heading2Char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483772">
              <w:rPr>
                <w:rStyle w:val="Heading2Char"/>
                <w:b/>
                <w:bCs/>
                <w:szCs w:val="24"/>
              </w:rPr>
              <w:t>Poliklinik</w:t>
            </w:r>
            <w:proofErr w:type="spellEnd"/>
            <w:r w:rsidRPr="00483772">
              <w:rPr>
                <w:rStyle w:val="Heading2Char"/>
                <w:b/>
                <w:bCs/>
                <w:szCs w:val="24"/>
              </w:rPr>
              <w:t xml:space="preserve"> Kepong </w:t>
            </w:r>
            <w:proofErr w:type="spellStart"/>
            <w:r w:rsidRPr="00483772">
              <w:rPr>
                <w:rStyle w:val="Heading2Char"/>
                <w:b/>
                <w:bCs/>
                <w:szCs w:val="24"/>
              </w:rPr>
              <w:t>Baru</w:t>
            </w:r>
            <w:proofErr w:type="spellEnd"/>
            <w:r w:rsidRPr="00483772">
              <w:rPr>
                <w:rStyle w:val="Heading2Char"/>
                <w:b/>
                <w:bCs/>
                <w:szCs w:val="24"/>
              </w:rPr>
              <w:t>, Kuala Lumpur, Malaysia</w:t>
            </w:r>
          </w:p>
          <w:p w14:paraId="572E7A60" w14:textId="77777777" w:rsidR="00253EDE" w:rsidRDefault="00253EDE" w:rsidP="00253EDE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Assist doctor during routine medical and minor surgical procedures.</w:t>
            </w:r>
          </w:p>
          <w:p w14:paraId="2D19A797" w14:textId="77777777" w:rsidR="00253EDE" w:rsidRDefault="00253EDE" w:rsidP="00253EDE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Measure vital signs of patient.</w:t>
            </w:r>
          </w:p>
          <w:p w14:paraId="4C3F2937" w14:textId="77777777" w:rsidR="00253EDE" w:rsidRDefault="00253EDE" w:rsidP="00253EDE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Perform dressing.</w:t>
            </w:r>
          </w:p>
          <w:p w14:paraId="2E1D0942" w14:textId="77777777" w:rsidR="00253EDE" w:rsidRDefault="00253EDE" w:rsidP="00253EDE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Answers telephone inquiries from patients and others.</w:t>
            </w:r>
          </w:p>
          <w:p w14:paraId="2D94C19C" w14:textId="185671A7" w:rsidR="00253EDE" w:rsidRPr="00253EDE" w:rsidRDefault="00253EDE" w:rsidP="00253EDE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Administer prescribed medications to patient.</w:t>
            </w:r>
          </w:p>
          <w:p w14:paraId="56900C77" w14:textId="30C6711F" w:rsidR="00253EDE" w:rsidRPr="009A3F06" w:rsidRDefault="00253EDE" w:rsidP="00253EDE">
            <w:pPr>
              <w:spacing w:after="0"/>
            </w:pPr>
          </w:p>
        </w:tc>
        <w:tc>
          <w:tcPr>
            <w:tcW w:w="2153" w:type="dxa"/>
            <w:tcMar>
              <w:top w:w="144" w:type="dxa"/>
            </w:tcMar>
          </w:tcPr>
          <w:p w14:paraId="6F3B04A0" w14:textId="6F42DB65" w:rsidR="00253EDE" w:rsidRPr="009A3F06" w:rsidRDefault="00253EDE" w:rsidP="00253EDE">
            <w:pPr>
              <w:pStyle w:val="Heading2"/>
              <w:spacing w:after="0"/>
            </w:pPr>
            <w:r>
              <w:t>12/2016</w:t>
            </w:r>
            <w:r w:rsidRPr="009A3F06">
              <w:t>-</w:t>
            </w:r>
            <w:r>
              <w:t>09/2017</w:t>
            </w:r>
          </w:p>
        </w:tc>
      </w:tr>
      <w:tr w:rsidR="00253EDE" w:rsidRPr="009A3F06" w14:paraId="53B57806" w14:textId="77777777" w:rsidTr="00483772">
        <w:tc>
          <w:tcPr>
            <w:tcW w:w="8647" w:type="dxa"/>
            <w:tcMar>
              <w:top w:w="144" w:type="dxa"/>
              <w:left w:w="0" w:type="dxa"/>
              <w:right w:w="0" w:type="dxa"/>
            </w:tcMar>
          </w:tcPr>
          <w:p w14:paraId="1E599584" w14:textId="631EAD97" w:rsidR="00253EDE" w:rsidRPr="00483772" w:rsidRDefault="00253EDE" w:rsidP="00253EDE">
            <w:pPr>
              <w:pStyle w:val="Heading2"/>
              <w:spacing w:after="0"/>
              <w:rPr>
                <w:rStyle w:val="Heading2Char"/>
                <w:b/>
                <w:bCs/>
                <w:szCs w:val="24"/>
              </w:rPr>
            </w:pPr>
            <w:r>
              <w:rPr>
                <w:szCs w:val="28"/>
              </w:rPr>
              <w:t>Cashier</w:t>
            </w:r>
            <w:r w:rsidRPr="00483772">
              <w:rPr>
                <w:szCs w:val="28"/>
              </w:rPr>
              <w:t xml:space="preserve"> (Part Time)</w:t>
            </w:r>
            <w:r w:rsidRPr="00483772">
              <w:rPr>
                <w:rStyle w:val="Heading2Char"/>
                <w:sz w:val="24"/>
                <w:szCs w:val="28"/>
              </w:rPr>
              <w:t>,</w:t>
            </w:r>
            <w:r w:rsidRPr="00483772">
              <w:rPr>
                <w:rStyle w:val="Heading2Char"/>
                <w:b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Style w:val="Heading2Char"/>
                <w:b/>
                <w:bCs/>
                <w:szCs w:val="24"/>
              </w:rPr>
              <w:t>Farmasi</w:t>
            </w:r>
            <w:proofErr w:type="spellEnd"/>
            <w:r>
              <w:rPr>
                <w:rStyle w:val="Heading2Char"/>
                <w:b/>
                <w:bCs/>
                <w:szCs w:val="24"/>
              </w:rPr>
              <w:t xml:space="preserve"> Spektrum </w:t>
            </w:r>
            <w:proofErr w:type="spellStart"/>
            <w:r>
              <w:rPr>
                <w:rStyle w:val="Heading2Char"/>
                <w:b/>
                <w:bCs/>
                <w:szCs w:val="24"/>
              </w:rPr>
              <w:t>Sdn</w:t>
            </w:r>
            <w:proofErr w:type="spellEnd"/>
            <w:r>
              <w:rPr>
                <w:rStyle w:val="Heading2Char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Style w:val="Heading2Char"/>
                <w:b/>
                <w:bCs/>
                <w:szCs w:val="24"/>
              </w:rPr>
              <w:t>Bhd</w:t>
            </w:r>
            <w:proofErr w:type="spellEnd"/>
            <w:r w:rsidRPr="00483772">
              <w:rPr>
                <w:rStyle w:val="Heading2Char"/>
                <w:b/>
                <w:bCs/>
                <w:szCs w:val="24"/>
              </w:rPr>
              <w:t>, Kuala Lumpur, Malaysia</w:t>
            </w:r>
          </w:p>
          <w:p w14:paraId="10D8C894" w14:textId="2D12C419" w:rsidR="00253EDE" w:rsidRDefault="00253EDE" w:rsidP="00253EDE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Welcoming customers, help them locate items and provide advice or recommendations.</w:t>
            </w:r>
          </w:p>
          <w:p w14:paraId="43F9B22C" w14:textId="1E4F2A24" w:rsidR="00253EDE" w:rsidRPr="00F26602" w:rsidRDefault="00253EDE" w:rsidP="00253EDE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284" w:hanging="218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Balancing the cash register and generating reports for credit and debit sales.</w:t>
            </w:r>
          </w:p>
          <w:p w14:paraId="4B7FD9F1" w14:textId="77777777" w:rsidR="00253EDE" w:rsidRPr="00483772" w:rsidRDefault="00253EDE" w:rsidP="00253EDE">
            <w:pPr>
              <w:pStyle w:val="Heading2"/>
              <w:spacing w:after="0"/>
              <w:rPr>
                <w:szCs w:val="28"/>
              </w:rPr>
            </w:pPr>
          </w:p>
        </w:tc>
        <w:tc>
          <w:tcPr>
            <w:tcW w:w="2153" w:type="dxa"/>
            <w:tcMar>
              <w:top w:w="144" w:type="dxa"/>
            </w:tcMar>
          </w:tcPr>
          <w:p w14:paraId="02D8D6CF" w14:textId="0DA637D4" w:rsidR="00253EDE" w:rsidRDefault="00253EDE" w:rsidP="00253EDE">
            <w:pPr>
              <w:pStyle w:val="Heading2"/>
              <w:spacing w:after="0"/>
            </w:pPr>
            <w:r>
              <w:t>12/2014</w:t>
            </w:r>
            <w:r w:rsidRPr="009A3F06">
              <w:t>-</w:t>
            </w:r>
            <w:r>
              <w:t>03/2015</w:t>
            </w:r>
          </w:p>
        </w:tc>
      </w:tr>
    </w:tbl>
    <w:sdt>
      <w:sdtPr>
        <w:alias w:val="Education:"/>
        <w:tag w:val="Education:"/>
        <w:id w:val="989682148"/>
        <w:placeholder>
          <w:docPart w:val="7BCC1A1146484A699D8A389735CF7BD7"/>
        </w:placeholder>
        <w:temporary/>
        <w:showingPlcHdr/>
        <w15:appearance w15:val="hidden"/>
      </w:sdtPr>
      <w:sdtContent>
        <w:p w14:paraId="5322F569" w14:textId="58B588FE" w:rsidR="000B4AD8" w:rsidRDefault="000B4AD8" w:rsidP="000B4AD8">
          <w:pPr>
            <w:pStyle w:val="Heading1"/>
            <w:rPr>
              <w:rFonts w:asciiTheme="minorHAnsi" w:eastAsiaTheme="minorHAnsi" w:hAnsiTheme="minorHAnsi" w:cstheme="minorBidi"/>
              <w:b w:val="0"/>
              <w:caps w:val="0"/>
              <w:color w:val="auto"/>
              <w:szCs w:val="22"/>
            </w:rPr>
          </w:pPr>
          <w:r w:rsidRPr="009A3F06">
            <w:t>Education</w:t>
          </w:r>
        </w:p>
      </w:sdtContent>
    </w:sdt>
    <w:tbl>
      <w:tblPr>
        <w:tblStyle w:val="GridTable1Light"/>
        <w:tblW w:w="78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to add Education details"/>
      </w:tblPr>
      <w:tblGrid>
        <w:gridCol w:w="8506"/>
        <w:gridCol w:w="8506"/>
      </w:tblGrid>
      <w:tr w:rsidR="00DD5341" w:rsidRPr="009A3F06" w14:paraId="7907F2C9" w14:textId="25C2AA14" w:rsidTr="00DD5341">
        <w:tc>
          <w:tcPr>
            <w:tcW w:w="8506" w:type="dxa"/>
          </w:tcPr>
          <w:p w14:paraId="223CA89A" w14:textId="78993239" w:rsidR="00DD5341" w:rsidRDefault="00DD5341" w:rsidP="00DD5341">
            <w:pPr>
              <w:rPr>
                <w:rStyle w:val="Strong"/>
              </w:rPr>
            </w:pPr>
            <w:r>
              <w:rPr>
                <w:rStyle w:val="Strong"/>
                <w:rFonts w:hint="eastAsia"/>
              </w:rPr>
              <w:t>M</w:t>
            </w:r>
            <w:r>
              <w:rPr>
                <w:rStyle w:val="Strong"/>
              </w:rPr>
              <w:t>aster in Health Sciences (Nursing)</w:t>
            </w:r>
          </w:p>
          <w:p w14:paraId="3AF0CB7F" w14:textId="66658F21" w:rsidR="00DD5341" w:rsidRDefault="00DD5341" w:rsidP="00DD5341">
            <w:proofErr w:type="spellStart"/>
            <w:r>
              <w:t>Universiti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Malaysia, Kelantan</w:t>
            </w:r>
          </w:p>
          <w:p w14:paraId="2E63E9AB" w14:textId="77777777" w:rsidR="00DD5341" w:rsidRPr="00DD5341" w:rsidRDefault="00DD5341" w:rsidP="00DD5341">
            <w:pPr>
              <w:rPr>
                <w:rStyle w:val="Strong"/>
                <w:b w:val="0"/>
                <w:bCs w:val="0"/>
              </w:rPr>
            </w:pPr>
          </w:p>
          <w:p w14:paraId="7F2D9183" w14:textId="236F1789" w:rsidR="00DD5341" w:rsidRPr="00253EDE" w:rsidRDefault="00DD5341" w:rsidP="00B411D6">
            <w:pPr>
              <w:rPr>
                <w:b/>
                <w:bCs/>
              </w:rPr>
            </w:pPr>
          </w:p>
        </w:tc>
        <w:tc>
          <w:tcPr>
            <w:tcW w:w="8506" w:type="dxa"/>
          </w:tcPr>
          <w:p w14:paraId="20EBF3A8" w14:textId="319E9F68" w:rsidR="00DD5341" w:rsidRDefault="00DD5341" w:rsidP="00DD5341">
            <w:r>
              <w:rPr>
                <w:rFonts w:hint="eastAsia"/>
              </w:rPr>
              <w:t>C</w:t>
            </w:r>
            <w:r>
              <w:t>urrent</w:t>
            </w:r>
          </w:p>
          <w:p w14:paraId="38038C6B" w14:textId="04AEE96A" w:rsidR="00DD5341" w:rsidRDefault="00DD5341" w:rsidP="00B411D6">
            <w:pPr>
              <w:ind w:left="0"/>
              <w:rPr>
                <w:rStyle w:val="Strong"/>
              </w:rPr>
            </w:pPr>
          </w:p>
        </w:tc>
      </w:tr>
      <w:tr w:rsidR="00B411D6" w:rsidRPr="009A3F06" w14:paraId="0881115C" w14:textId="77777777" w:rsidTr="00DD5341">
        <w:tc>
          <w:tcPr>
            <w:tcW w:w="8506" w:type="dxa"/>
          </w:tcPr>
          <w:p w14:paraId="3F61A2C4" w14:textId="77777777" w:rsidR="00B411D6" w:rsidRDefault="00B411D6" w:rsidP="00B411D6">
            <w:r>
              <w:rPr>
                <w:rStyle w:val="Strong"/>
              </w:rPr>
              <w:t>Bachelor in Health Sciences (Nursing) Hons.</w:t>
            </w:r>
            <w:r w:rsidRPr="009A3F06">
              <w:t xml:space="preserve">, </w:t>
            </w:r>
          </w:p>
          <w:p w14:paraId="1FAE1B70" w14:textId="77777777" w:rsidR="00B411D6" w:rsidRDefault="00B411D6" w:rsidP="00B411D6">
            <w:proofErr w:type="spellStart"/>
            <w:r>
              <w:t>Universiti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Malaysia, Kelantan</w:t>
            </w:r>
          </w:p>
          <w:p w14:paraId="755F502E" w14:textId="77777777" w:rsidR="00B411D6" w:rsidRDefault="00B411D6" w:rsidP="00B411D6">
            <w:r>
              <w:t>CGPA: 3.81/4.00</w:t>
            </w:r>
          </w:p>
          <w:p w14:paraId="6493F343" w14:textId="77777777" w:rsidR="00B411D6" w:rsidRDefault="00B411D6" w:rsidP="00B411D6">
            <w:r>
              <w:t>Among subjects taken</w:t>
            </w:r>
          </w:p>
          <w:p w14:paraId="1AE8499A" w14:textId="77777777" w:rsidR="00B411D6" w:rsidRDefault="00B411D6" w:rsidP="00B411D6">
            <w:r>
              <w:t>•</w:t>
            </w:r>
            <w:r>
              <w:tab/>
              <w:t xml:space="preserve">Thesis project: Prevalence of Gestational Diabetes Mellitus and Its Associated Factors Among Women in Hospital </w:t>
            </w:r>
            <w:proofErr w:type="spellStart"/>
            <w:r>
              <w:t>Universiti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Malaysia</w:t>
            </w:r>
          </w:p>
          <w:p w14:paraId="5C5C60E0" w14:textId="77777777" w:rsidR="00B411D6" w:rsidRDefault="00B411D6" w:rsidP="00B411D6">
            <w:r>
              <w:t>•</w:t>
            </w:r>
            <w:r>
              <w:tab/>
              <w:t>Nursing Foundation</w:t>
            </w:r>
          </w:p>
          <w:p w14:paraId="5EFD5999" w14:textId="77777777" w:rsidR="00B411D6" w:rsidRDefault="00B411D6" w:rsidP="00B411D6">
            <w:r>
              <w:t>•</w:t>
            </w:r>
            <w:r>
              <w:tab/>
              <w:t>Medical-Surgical Nursing</w:t>
            </w:r>
          </w:p>
          <w:p w14:paraId="386335D3" w14:textId="77777777" w:rsidR="00B411D6" w:rsidRDefault="00B411D6" w:rsidP="00B411D6">
            <w:r>
              <w:t>•</w:t>
            </w:r>
            <w:r>
              <w:tab/>
              <w:t>Pharmacology</w:t>
            </w:r>
          </w:p>
          <w:p w14:paraId="5114A110" w14:textId="77777777" w:rsidR="00B411D6" w:rsidRDefault="00B411D6" w:rsidP="00B411D6">
            <w:r>
              <w:t>•</w:t>
            </w:r>
            <w:r>
              <w:tab/>
              <w:t>Principles of Health Management</w:t>
            </w:r>
          </w:p>
          <w:p w14:paraId="21A9ED9C" w14:textId="77777777" w:rsidR="00B411D6" w:rsidRDefault="00B411D6" w:rsidP="00DD5341">
            <w:pPr>
              <w:rPr>
                <w:rStyle w:val="Strong"/>
              </w:rPr>
            </w:pPr>
          </w:p>
        </w:tc>
        <w:tc>
          <w:tcPr>
            <w:tcW w:w="8506" w:type="dxa"/>
          </w:tcPr>
          <w:p w14:paraId="0F0D3398" w14:textId="453D409A" w:rsidR="00B411D6" w:rsidRPr="000C22E6" w:rsidRDefault="00B411D6" w:rsidP="00DD5341">
            <w:pPr>
              <w:rPr>
                <w:b/>
                <w:bCs/>
              </w:rPr>
            </w:pPr>
            <w:r w:rsidRPr="000C22E6">
              <w:rPr>
                <w:b/>
                <w:bCs/>
              </w:rPr>
              <w:t>07/2017-08/2021</w:t>
            </w:r>
          </w:p>
        </w:tc>
      </w:tr>
      <w:tr w:rsidR="00DD5341" w:rsidRPr="009A3F06" w14:paraId="2671C970" w14:textId="7B2EC5D3" w:rsidTr="00DD5341">
        <w:tc>
          <w:tcPr>
            <w:tcW w:w="8506" w:type="dxa"/>
          </w:tcPr>
          <w:sdt>
            <w:sdtPr>
              <w:alias w:val="Skills and abilities:"/>
              <w:tag w:val="Skills and abilities:"/>
              <w:id w:val="-1758198345"/>
              <w:placeholder>
                <w:docPart w:val="DFD954A93D4D4D3A861E0487A91AC0FB"/>
              </w:placeholder>
              <w:temporary/>
              <w:showingPlcHdr/>
              <w15:appearance w15:val="hidden"/>
            </w:sdtPr>
            <w:sdtContent>
              <w:p w14:paraId="6A7E37F7" w14:textId="77777777" w:rsidR="00B411D6" w:rsidRDefault="00B411D6" w:rsidP="00B411D6">
                <w:pPr>
                  <w:pStyle w:val="Heading1"/>
                  <w:rPr>
                    <w:rFonts w:asciiTheme="minorHAnsi" w:eastAsiaTheme="minorHAnsi" w:hAnsiTheme="minorHAnsi" w:cstheme="minorBidi"/>
                    <w:b w:val="0"/>
                    <w:caps w:val="0"/>
                    <w:color w:val="auto"/>
                    <w:szCs w:val="22"/>
                  </w:rPr>
                </w:pPr>
                <w:r w:rsidRPr="009A3F06">
                  <w:t>Skills &amp; Abilities</w:t>
                </w:r>
              </w:p>
            </w:sdtContent>
          </w:sdt>
          <w:p w14:paraId="0735F2CC" w14:textId="77777777" w:rsidR="00B411D6" w:rsidRDefault="00B411D6" w:rsidP="00B411D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84" w:hanging="218"/>
            </w:pPr>
            <w:r w:rsidRPr="0014004E">
              <w:rPr>
                <w:b/>
                <w:bCs/>
              </w:rPr>
              <w:t>IT Proficiency</w:t>
            </w:r>
            <w:r>
              <w:t>: Microsoft Office (Word, Power Point and Excel), SPSS</w:t>
            </w:r>
          </w:p>
          <w:p w14:paraId="3BB03D73" w14:textId="77777777" w:rsidR="00B411D6" w:rsidRDefault="00B411D6" w:rsidP="00B411D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84" w:hanging="218"/>
              <w:rPr>
                <w:b/>
                <w:bCs/>
              </w:rPr>
            </w:pPr>
            <w:r w:rsidRPr="0014004E">
              <w:rPr>
                <w:b/>
                <w:bCs/>
              </w:rPr>
              <w:t>Speaking</w:t>
            </w:r>
            <w:r>
              <w:rPr>
                <w:b/>
                <w:bCs/>
              </w:rPr>
              <w:t xml:space="preserve"> and Writing</w:t>
            </w:r>
            <w:r w:rsidRPr="0014004E">
              <w:rPr>
                <w:b/>
                <w:bCs/>
              </w:rPr>
              <w:t xml:space="preserve"> Proficiency:</w:t>
            </w:r>
            <w:r>
              <w:rPr>
                <w:b/>
                <w:bCs/>
              </w:rPr>
              <w:t xml:space="preserve"> </w:t>
            </w:r>
          </w:p>
          <w:p w14:paraId="7332273C" w14:textId="77777777" w:rsidR="00B411D6" w:rsidRPr="00253EDE" w:rsidRDefault="00B411D6" w:rsidP="00B411D6">
            <w:pPr>
              <w:pStyle w:val="ListParagraph"/>
              <w:spacing w:after="160" w:line="259" w:lineRule="auto"/>
              <w:ind w:left="284"/>
              <w:rPr>
                <w:b/>
                <w:bCs/>
              </w:rPr>
            </w:pPr>
            <w:r>
              <w:t xml:space="preserve">English (Intermediate), Bahasa </w:t>
            </w:r>
            <w:proofErr w:type="spellStart"/>
            <w:r>
              <w:t>Melayu</w:t>
            </w:r>
            <w:proofErr w:type="spellEnd"/>
            <w:r>
              <w:t xml:space="preserve"> (Advance), Mandarin (Advance)</w:t>
            </w:r>
          </w:p>
          <w:p w14:paraId="66182D6B" w14:textId="77777777" w:rsidR="00B411D6" w:rsidRDefault="00B411D6" w:rsidP="00B411D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84" w:hanging="218"/>
              <w:rPr>
                <w:b/>
                <w:bCs/>
              </w:rPr>
            </w:pPr>
            <w:r w:rsidRPr="0014004E">
              <w:rPr>
                <w:b/>
                <w:bCs/>
              </w:rPr>
              <w:t>Able to communicate politely with staff and patient</w:t>
            </w:r>
          </w:p>
          <w:p w14:paraId="48934F31" w14:textId="77777777" w:rsidR="00B411D6" w:rsidRPr="0014004E" w:rsidRDefault="00B411D6" w:rsidP="00B411D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84" w:hanging="218"/>
              <w:rPr>
                <w:b/>
                <w:bCs/>
              </w:rPr>
            </w:pPr>
            <w:r>
              <w:rPr>
                <w:b/>
                <w:bCs/>
              </w:rPr>
              <w:t xml:space="preserve">Basic Cantonese, </w:t>
            </w:r>
            <w:proofErr w:type="spellStart"/>
            <w:r>
              <w:rPr>
                <w:b/>
                <w:bCs/>
              </w:rPr>
              <w:t>Hokkien</w:t>
            </w:r>
            <w:proofErr w:type="spellEnd"/>
            <w:r>
              <w:rPr>
                <w:b/>
                <w:bCs/>
              </w:rPr>
              <w:t xml:space="preserve"> language speaking.</w:t>
            </w:r>
          </w:p>
          <w:p w14:paraId="5651E52A" w14:textId="77777777" w:rsidR="00B411D6" w:rsidRPr="0014004E" w:rsidRDefault="00B411D6" w:rsidP="00B411D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84" w:hanging="218"/>
              <w:rPr>
                <w:b/>
                <w:bCs/>
              </w:rPr>
            </w:pPr>
            <w:r w:rsidRPr="0014004E">
              <w:rPr>
                <w:b/>
                <w:bCs/>
              </w:rPr>
              <w:t>Able to perform multiple tasks in timely manner</w:t>
            </w:r>
          </w:p>
          <w:p w14:paraId="1ED15859" w14:textId="77777777" w:rsidR="00B411D6" w:rsidRPr="00253EDE" w:rsidRDefault="00B411D6" w:rsidP="00B411D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84" w:hanging="218"/>
              <w:rPr>
                <w:b/>
                <w:bCs/>
              </w:rPr>
            </w:pPr>
            <w:r w:rsidRPr="0014004E">
              <w:rPr>
                <w:b/>
                <w:bCs/>
              </w:rPr>
              <w:t>Strong clinical skil</w:t>
            </w:r>
            <w:r>
              <w:rPr>
                <w:b/>
                <w:bCs/>
              </w:rPr>
              <w:t xml:space="preserve">ls, </w:t>
            </w:r>
            <w:r w:rsidRPr="00253EDE">
              <w:rPr>
                <w:b/>
                <w:bCs/>
              </w:rPr>
              <w:t>organization and prioritization</w:t>
            </w:r>
          </w:p>
          <w:p w14:paraId="60370ADF" w14:textId="77777777" w:rsidR="00B411D6" w:rsidRDefault="00B411D6" w:rsidP="00B411D6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84" w:hanging="218"/>
              <w:rPr>
                <w:b/>
                <w:bCs/>
              </w:rPr>
            </w:pPr>
            <w:r w:rsidRPr="0014004E">
              <w:rPr>
                <w:b/>
                <w:bCs/>
              </w:rPr>
              <w:t>Good team leadership</w:t>
            </w:r>
          </w:p>
          <w:p w14:paraId="181CDDB3" w14:textId="3AA90439" w:rsidR="00DD5341" w:rsidRDefault="00B411D6" w:rsidP="00B411D6">
            <w:pPr>
              <w:ind w:left="0"/>
              <w:rPr>
                <w:rStyle w:val="Strong"/>
              </w:rPr>
            </w:pPr>
            <w:r>
              <w:rPr>
                <w:b/>
                <w:bCs/>
              </w:rPr>
              <w:t>Punctual</w:t>
            </w:r>
          </w:p>
        </w:tc>
        <w:tc>
          <w:tcPr>
            <w:tcW w:w="8506" w:type="dxa"/>
          </w:tcPr>
          <w:p w14:paraId="4C683181" w14:textId="77777777" w:rsidR="00DD5341" w:rsidRDefault="00DD5341" w:rsidP="00DD5341">
            <w:pPr>
              <w:ind w:left="0"/>
              <w:rPr>
                <w:rStyle w:val="Strong"/>
              </w:rPr>
            </w:pPr>
          </w:p>
        </w:tc>
      </w:tr>
    </w:tbl>
    <w:p w14:paraId="0F0630EB" w14:textId="77777777" w:rsidR="00FA2AC4" w:rsidRDefault="00FA2AC4" w:rsidP="0087650A">
      <w:pPr>
        <w:pStyle w:val="Heading1"/>
        <w:rPr>
          <w:b w:val="0"/>
          <w:bCs/>
        </w:rPr>
      </w:pPr>
    </w:p>
    <w:p w14:paraId="4418F9F7" w14:textId="77777777" w:rsidR="00FA2AC4" w:rsidRDefault="00FA2AC4">
      <w:pPr>
        <w:ind w:left="0"/>
        <w:rPr>
          <w:rFonts w:asciiTheme="majorHAnsi" w:eastAsiaTheme="majorEastAsia" w:hAnsiTheme="majorHAnsi" w:cstheme="majorBidi"/>
          <w:bCs/>
          <w:caps/>
          <w:color w:val="595959" w:themeColor="text1" w:themeTint="A6"/>
          <w:szCs w:val="32"/>
        </w:rPr>
      </w:pPr>
      <w:r>
        <w:rPr>
          <w:b/>
          <w:bCs/>
        </w:rPr>
        <w:br w:type="page"/>
      </w:r>
    </w:p>
    <w:sdt>
      <w:sdtPr>
        <w:rPr>
          <w:b w:val="0"/>
          <w:bCs/>
        </w:rPr>
        <w:alias w:val="Leadership:"/>
        <w:tag w:val="Leadership:"/>
        <w:id w:val="-597258693"/>
        <w:placeholder>
          <w:docPart w:val="963A215B04DE4A56B16818C476D6E1C4"/>
        </w:placeholder>
        <w:temporary/>
        <w:showingPlcHdr/>
        <w15:appearance w15:val="hidden"/>
      </w:sdtPr>
      <w:sdtEndPr>
        <w:rPr>
          <w:b/>
          <w:bCs w:val="0"/>
        </w:rPr>
      </w:sdtEndPr>
      <w:sdtContent>
        <w:p w14:paraId="6B4E91D2" w14:textId="7B8F50BA" w:rsidR="0087650A" w:rsidRDefault="0087650A" w:rsidP="0087650A">
          <w:pPr>
            <w:pStyle w:val="Heading1"/>
            <w:rPr>
              <w:rFonts w:asciiTheme="minorHAnsi" w:eastAsiaTheme="minorHAnsi" w:hAnsiTheme="minorHAnsi" w:cstheme="minorBidi"/>
              <w:b w:val="0"/>
              <w:caps w:val="0"/>
              <w:color w:val="auto"/>
              <w:szCs w:val="22"/>
            </w:rPr>
          </w:pPr>
          <w:r w:rsidRPr="009A3F06">
            <w:t>Leadership</w:t>
          </w:r>
        </w:p>
      </w:sdtContent>
    </w:sdt>
    <w:p w14:paraId="1E54294F" w14:textId="166DF1F9" w:rsidR="00253EDE" w:rsidRPr="00486031" w:rsidRDefault="00253EDE" w:rsidP="00253EDE">
      <w:pPr>
        <w:pStyle w:val="ListParagraph"/>
        <w:numPr>
          <w:ilvl w:val="0"/>
          <w:numId w:val="12"/>
        </w:numPr>
        <w:spacing w:after="0" w:line="259" w:lineRule="auto"/>
        <w:ind w:left="284" w:hanging="218"/>
        <w:rPr>
          <w:b/>
          <w:bCs/>
        </w:rPr>
      </w:pPr>
      <w:r>
        <w:t>Vice president, Melody Night, Buddhist Society, 2018.</w:t>
      </w:r>
    </w:p>
    <w:p w14:paraId="1DC179E4" w14:textId="77777777" w:rsidR="00253EDE" w:rsidRPr="00486031" w:rsidRDefault="00253EDE" w:rsidP="00253EDE">
      <w:pPr>
        <w:pStyle w:val="ListParagraph"/>
        <w:numPr>
          <w:ilvl w:val="0"/>
          <w:numId w:val="12"/>
        </w:numPr>
        <w:spacing w:after="0" w:line="259" w:lineRule="auto"/>
        <w:ind w:left="284" w:hanging="218"/>
        <w:rPr>
          <w:b/>
          <w:bCs/>
        </w:rPr>
      </w:pPr>
      <w:r>
        <w:t xml:space="preserve">Treasurer, Nursing Night, School of Health Sciences, 2020. </w:t>
      </w:r>
    </w:p>
    <w:p w14:paraId="226DF087" w14:textId="77777777" w:rsidR="00253EDE" w:rsidRPr="00486031" w:rsidRDefault="00253EDE" w:rsidP="00253EDE">
      <w:pPr>
        <w:pStyle w:val="ListParagraph"/>
        <w:numPr>
          <w:ilvl w:val="0"/>
          <w:numId w:val="12"/>
        </w:numPr>
        <w:spacing w:after="0" w:line="259" w:lineRule="auto"/>
        <w:ind w:left="284" w:hanging="218"/>
        <w:rPr>
          <w:b/>
          <w:bCs/>
        </w:rPr>
      </w:pPr>
      <w:r>
        <w:t>Exco, Symphony Orchestra Concert, Music Club USM Health Campus, 2017.</w:t>
      </w:r>
    </w:p>
    <w:p w14:paraId="7E32B4E3" w14:textId="77777777" w:rsidR="00253EDE" w:rsidRPr="00253EDE" w:rsidRDefault="00253EDE" w:rsidP="00253EDE">
      <w:pPr>
        <w:pStyle w:val="ListParagraph"/>
        <w:numPr>
          <w:ilvl w:val="0"/>
          <w:numId w:val="12"/>
        </w:numPr>
        <w:spacing w:after="0" w:line="259" w:lineRule="auto"/>
        <w:ind w:left="284" w:hanging="218"/>
        <w:rPr>
          <w:b/>
          <w:bCs/>
        </w:rPr>
      </w:pPr>
      <w:r>
        <w:t>Exco, Meditation Camp, Buddhist Society, 2018.</w:t>
      </w:r>
    </w:p>
    <w:p w14:paraId="403D0BF1" w14:textId="232FDCB4" w:rsidR="0092054E" w:rsidRPr="00253EDE" w:rsidRDefault="00253EDE" w:rsidP="00253EDE">
      <w:pPr>
        <w:pStyle w:val="ListParagraph"/>
        <w:numPr>
          <w:ilvl w:val="0"/>
          <w:numId w:val="12"/>
        </w:numPr>
        <w:spacing w:after="0" w:line="259" w:lineRule="auto"/>
        <w:ind w:left="284" w:hanging="218"/>
        <w:rPr>
          <w:b/>
          <w:bCs/>
        </w:rPr>
      </w:pPr>
      <w:r>
        <w:t>Exco, Chinese Cultural Night, Wushu Club USM Health Campus, 2018</w:t>
      </w:r>
    </w:p>
    <w:p w14:paraId="4E8FB897" w14:textId="46C9A5BD" w:rsidR="00253EDE" w:rsidRDefault="00253EDE" w:rsidP="00253EDE">
      <w:pPr>
        <w:pStyle w:val="Heading1"/>
      </w:pPr>
      <w:r>
        <w:t>VOLUNTEERISM</w:t>
      </w:r>
    </w:p>
    <w:p w14:paraId="6A62F45F" w14:textId="77777777" w:rsidR="00253EDE" w:rsidRPr="0014004E" w:rsidRDefault="00253EDE" w:rsidP="00253EDE">
      <w:pPr>
        <w:pStyle w:val="ListParagraph"/>
        <w:numPr>
          <w:ilvl w:val="0"/>
          <w:numId w:val="13"/>
        </w:numPr>
        <w:spacing w:after="0" w:line="259" w:lineRule="auto"/>
        <w:ind w:left="284" w:hanging="218"/>
        <w:rPr>
          <w:b/>
          <w:bCs/>
        </w:rPr>
      </w:pPr>
      <w:r>
        <w:t xml:space="preserve">Warm Them with Music in SK Pantai </w:t>
      </w:r>
      <w:proofErr w:type="spellStart"/>
      <w:r>
        <w:t>Senok</w:t>
      </w:r>
      <w:proofErr w:type="spellEnd"/>
      <w:r>
        <w:t>, 2018.</w:t>
      </w:r>
    </w:p>
    <w:p w14:paraId="7145D672" w14:textId="77777777" w:rsidR="00253EDE" w:rsidRPr="0014004E" w:rsidRDefault="00253EDE" w:rsidP="00253EDE">
      <w:pPr>
        <w:pStyle w:val="ListParagraph"/>
        <w:numPr>
          <w:ilvl w:val="0"/>
          <w:numId w:val="13"/>
        </w:numPr>
        <w:spacing w:after="0" w:line="259" w:lineRule="auto"/>
        <w:ind w:left="284" w:hanging="218"/>
        <w:rPr>
          <w:b/>
          <w:bCs/>
        </w:rPr>
      </w:pPr>
      <w:r>
        <w:t>Monson Blood Donation Camp, Volunteer Secretary USM Health Campus, 2018.</w:t>
      </w:r>
    </w:p>
    <w:p w14:paraId="1F40CFDF" w14:textId="0535F5E7" w:rsidR="00253EDE" w:rsidRPr="00D27DA0" w:rsidRDefault="00253EDE" w:rsidP="00253EDE">
      <w:pPr>
        <w:pStyle w:val="ListParagraph"/>
        <w:numPr>
          <w:ilvl w:val="0"/>
          <w:numId w:val="13"/>
        </w:numPr>
        <w:spacing w:after="0" w:line="259" w:lineRule="auto"/>
        <w:ind w:left="284" w:hanging="218"/>
        <w:rPr>
          <w:b/>
          <w:bCs/>
        </w:rPr>
      </w:pPr>
      <w:r>
        <w:t>Monson Blood Donation Camp II, Volunteer Secretary USM Health Campus, 2019.</w:t>
      </w:r>
    </w:p>
    <w:p w14:paraId="0DE252DB" w14:textId="0D3A3F17" w:rsidR="001336F9" w:rsidRDefault="001336F9">
      <w:pPr>
        <w:ind w:left="0"/>
        <w:rPr>
          <w:rFonts w:asciiTheme="majorHAnsi" w:eastAsiaTheme="majorEastAsia" w:hAnsiTheme="majorHAnsi" w:cstheme="majorBidi"/>
          <w:b/>
          <w:caps/>
          <w:color w:val="595959" w:themeColor="text1" w:themeTint="A6"/>
          <w:szCs w:val="32"/>
        </w:rPr>
      </w:pPr>
    </w:p>
    <w:p w14:paraId="1C82F0F3" w14:textId="47A7DD51" w:rsidR="00D538DC" w:rsidRDefault="00D538DC" w:rsidP="00D538DC">
      <w:pPr>
        <w:pStyle w:val="Heading1"/>
      </w:pPr>
      <w:r>
        <w:t>references</w:t>
      </w:r>
    </w:p>
    <w:p w14:paraId="38D3ADB2" w14:textId="77777777" w:rsidR="00D538DC" w:rsidRPr="00AF1592" w:rsidRDefault="00D538DC" w:rsidP="00D538DC">
      <w:pPr>
        <w:pStyle w:val="ListParagraph"/>
        <w:numPr>
          <w:ilvl w:val="0"/>
          <w:numId w:val="14"/>
        </w:numPr>
        <w:spacing w:after="160" w:line="259" w:lineRule="auto"/>
        <w:rPr>
          <w:b/>
          <w:bCs/>
        </w:rPr>
      </w:pPr>
      <w:r w:rsidRPr="00AF1592">
        <w:rPr>
          <w:b/>
          <w:bCs/>
        </w:rPr>
        <w:t xml:space="preserve">Dr. </w:t>
      </w:r>
      <w:proofErr w:type="spellStart"/>
      <w:r w:rsidRPr="00AF1592">
        <w:rPr>
          <w:b/>
          <w:bCs/>
        </w:rPr>
        <w:t>Azlina</w:t>
      </w:r>
      <w:proofErr w:type="spellEnd"/>
      <w:r w:rsidRPr="00AF1592">
        <w:rPr>
          <w:b/>
          <w:bCs/>
        </w:rPr>
        <w:t xml:space="preserve"> Yusuf</w:t>
      </w:r>
    </w:p>
    <w:p w14:paraId="2BBB4F2C" w14:textId="77777777" w:rsidR="00D538DC" w:rsidRDefault="00D538DC" w:rsidP="00D538DC">
      <w:pPr>
        <w:pStyle w:val="ListParagraph"/>
        <w:rPr>
          <w:szCs w:val="24"/>
        </w:rPr>
      </w:pPr>
      <w:r>
        <w:t xml:space="preserve">Nursing </w:t>
      </w:r>
      <w:proofErr w:type="spellStart"/>
      <w:r>
        <w:t>Programme</w:t>
      </w:r>
      <w:proofErr w:type="spellEnd"/>
      <w:r>
        <w:t xml:space="preserve"> Chairperson, </w:t>
      </w:r>
      <w:r w:rsidRPr="00D27DA0">
        <w:rPr>
          <w:szCs w:val="24"/>
        </w:rPr>
        <w:t>School of Health Sciences</w:t>
      </w:r>
      <w:r>
        <w:rPr>
          <w:szCs w:val="24"/>
        </w:rPr>
        <w:t xml:space="preserve">, </w:t>
      </w:r>
      <w:proofErr w:type="spellStart"/>
      <w:r w:rsidRPr="00D27DA0">
        <w:rPr>
          <w:szCs w:val="24"/>
        </w:rPr>
        <w:t>Universiti</w:t>
      </w:r>
      <w:proofErr w:type="spellEnd"/>
      <w:r w:rsidRPr="00D27DA0">
        <w:rPr>
          <w:szCs w:val="24"/>
        </w:rPr>
        <w:t xml:space="preserve"> </w:t>
      </w:r>
      <w:proofErr w:type="spellStart"/>
      <w:r w:rsidRPr="00D27DA0">
        <w:rPr>
          <w:szCs w:val="24"/>
        </w:rPr>
        <w:t>Sains</w:t>
      </w:r>
      <w:proofErr w:type="spellEnd"/>
      <w:r w:rsidRPr="00D27DA0">
        <w:rPr>
          <w:szCs w:val="24"/>
        </w:rPr>
        <w:t xml:space="preserve"> Malaysia</w:t>
      </w:r>
      <w:r>
        <w:rPr>
          <w:szCs w:val="24"/>
        </w:rPr>
        <w:t xml:space="preserve">, </w:t>
      </w:r>
      <w:r w:rsidRPr="00D27DA0">
        <w:rPr>
          <w:szCs w:val="24"/>
        </w:rPr>
        <w:t>Health Campus</w:t>
      </w:r>
      <w:r>
        <w:rPr>
          <w:szCs w:val="24"/>
        </w:rPr>
        <w:t xml:space="preserve">, </w:t>
      </w:r>
      <w:r w:rsidRPr="00D27DA0">
        <w:rPr>
          <w:szCs w:val="24"/>
        </w:rPr>
        <w:t xml:space="preserve">16150 Kubang </w:t>
      </w:r>
      <w:proofErr w:type="spellStart"/>
      <w:r w:rsidRPr="00D27DA0">
        <w:rPr>
          <w:szCs w:val="24"/>
        </w:rPr>
        <w:t>Kerian</w:t>
      </w:r>
      <w:proofErr w:type="spellEnd"/>
      <w:r>
        <w:rPr>
          <w:szCs w:val="24"/>
        </w:rPr>
        <w:t xml:space="preserve">, </w:t>
      </w:r>
      <w:r w:rsidRPr="00D27DA0">
        <w:rPr>
          <w:szCs w:val="24"/>
        </w:rPr>
        <w:t>Kelantan</w:t>
      </w:r>
    </w:p>
    <w:p w14:paraId="4BD905BA" w14:textId="77777777" w:rsidR="00D538DC" w:rsidRPr="00AF1592" w:rsidRDefault="00000000" w:rsidP="00D538DC">
      <w:pPr>
        <w:pStyle w:val="ListParagraph"/>
      </w:pPr>
      <w:hyperlink r:id="rId9" w:history="1">
        <w:r w:rsidR="00D538DC" w:rsidRPr="00AF1592">
          <w:rPr>
            <w:rStyle w:val="Hyperlink"/>
            <w:color w:val="auto"/>
          </w:rPr>
          <w:t>azlinayusuf@usm.my</w:t>
        </w:r>
      </w:hyperlink>
    </w:p>
    <w:p w14:paraId="5FBD99FE" w14:textId="77777777" w:rsidR="00D538DC" w:rsidRPr="00AF1592" w:rsidRDefault="00D538DC" w:rsidP="00D538DC">
      <w:pPr>
        <w:pStyle w:val="ListParagraph"/>
      </w:pPr>
      <w:r w:rsidRPr="00AF1592">
        <w:t>09</w:t>
      </w:r>
      <w:r>
        <w:t>-</w:t>
      </w:r>
      <w:r w:rsidRPr="00AF1592">
        <w:t>767</w:t>
      </w:r>
      <w:r>
        <w:t xml:space="preserve"> </w:t>
      </w:r>
      <w:r w:rsidRPr="00AF1592">
        <w:t>7567</w:t>
      </w:r>
      <w:r>
        <w:t xml:space="preserve"> / +6016-9224948</w:t>
      </w:r>
    </w:p>
    <w:p w14:paraId="07C994EC" w14:textId="77777777" w:rsidR="00D538DC" w:rsidRPr="00D27DA0" w:rsidRDefault="00D538DC" w:rsidP="00D538DC">
      <w:pPr>
        <w:pStyle w:val="ListParagraph"/>
        <w:numPr>
          <w:ilvl w:val="0"/>
          <w:numId w:val="14"/>
        </w:numPr>
        <w:spacing w:after="160" w:line="259" w:lineRule="auto"/>
      </w:pPr>
      <w:r>
        <w:rPr>
          <w:b/>
          <w:bCs/>
        </w:rPr>
        <w:t xml:space="preserve">Madam </w:t>
      </w:r>
      <w:proofErr w:type="spellStart"/>
      <w:r>
        <w:rPr>
          <w:b/>
          <w:bCs/>
        </w:rPr>
        <w:t>Duangta</w:t>
      </w:r>
      <w:proofErr w:type="spellEnd"/>
      <w:r>
        <w:rPr>
          <w:b/>
          <w:bCs/>
        </w:rPr>
        <w:t xml:space="preserve"> A/P </w:t>
      </w:r>
      <w:proofErr w:type="spellStart"/>
      <w:r>
        <w:rPr>
          <w:b/>
          <w:bCs/>
        </w:rPr>
        <w:t>Shet</w:t>
      </w:r>
      <w:proofErr w:type="spellEnd"/>
    </w:p>
    <w:p w14:paraId="5B62C792" w14:textId="77777777" w:rsidR="00D538DC" w:rsidRDefault="00D538DC" w:rsidP="00D538DC">
      <w:pPr>
        <w:pStyle w:val="ListParagraph"/>
        <w:rPr>
          <w:szCs w:val="24"/>
        </w:rPr>
      </w:pPr>
      <w:r w:rsidRPr="00D27DA0">
        <w:rPr>
          <w:szCs w:val="24"/>
        </w:rPr>
        <w:t>Lecturer</w:t>
      </w:r>
      <w:r>
        <w:rPr>
          <w:szCs w:val="24"/>
        </w:rPr>
        <w:t xml:space="preserve">, </w:t>
      </w:r>
      <w:r w:rsidRPr="00D27DA0">
        <w:rPr>
          <w:szCs w:val="24"/>
        </w:rPr>
        <w:t>School of Health Sciences</w:t>
      </w:r>
      <w:r>
        <w:rPr>
          <w:szCs w:val="24"/>
        </w:rPr>
        <w:t xml:space="preserve">, </w:t>
      </w:r>
      <w:proofErr w:type="spellStart"/>
      <w:r w:rsidRPr="00D27DA0">
        <w:rPr>
          <w:szCs w:val="24"/>
        </w:rPr>
        <w:t>Universiti</w:t>
      </w:r>
      <w:proofErr w:type="spellEnd"/>
      <w:r w:rsidRPr="00D27DA0">
        <w:rPr>
          <w:szCs w:val="24"/>
        </w:rPr>
        <w:t xml:space="preserve"> </w:t>
      </w:r>
      <w:proofErr w:type="spellStart"/>
      <w:r w:rsidRPr="00D27DA0">
        <w:rPr>
          <w:szCs w:val="24"/>
        </w:rPr>
        <w:t>Sains</w:t>
      </w:r>
      <w:proofErr w:type="spellEnd"/>
      <w:r w:rsidRPr="00D27DA0">
        <w:rPr>
          <w:szCs w:val="24"/>
        </w:rPr>
        <w:t xml:space="preserve"> Malaysia</w:t>
      </w:r>
      <w:r>
        <w:rPr>
          <w:szCs w:val="24"/>
        </w:rPr>
        <w:t xml:space="preserve">, </w:t>
      </w:r>
      <w:r w:rsidRPr="00D27DA0">
        <w:rPr>
          <w:szCs w:val="24"/>
        </w:rPr>
        <w:t>Health Campus</w:t>
      </w:r>
      <w:r>
        <w:rPr>
          <w:szCs w:val="24"/>
        </w:rPr>
        <w:t xml:space="preserve">, </w:t>
      </w:r>
      <w:r w:rsidRPr="00D27DA0">
        <w:rPr>
          <w:szCs w:val="24"/>
        </w:rPr>
        <w:t xml:space="preserve">16150 Kubang </w:t>
      </w:r>
      <w:proofErr w:type="spellStart"/>
      <w:r w:rsidRPr="00D27DA0">
        <w:rPr>
          <w:szCs w:val="24"/>
        </w:rPr>
        <w:t>Kerian</w:t>
      </w:r>
      <w:proofErr w:type="spellEnd"/>
      <w:r>
        <w:rPr>
          <w:szCs w:val="24"/>
        </w:rPr>
        <w:t xml:space="preserve">, </w:t>
      </w:r>
      <w:r w:rsidRPr="00D27DA0">
        <w:rPr>
          <w:szCs w:val="24"/>
        </w:rPr>
        <w:t>Kelantan</w:t>
      </w:r>
    </w:p>
    <w:p w14:paraId="778F21D3" w14:textId="77777777" w:rsidR="00D538DC" w:rsidRPr="00AF1592" w:rsidRDefault="00D538DC" w:rsidP="00D538DC">
      <w:pPr>
        <w:pStyle w:val="ListParagraph"/>
        <w:rPr>
          <w:szCs w:val="24"/>
        </w:rPr>
      </w:pPr>
      <w:r w:rsidRPr="00221763">
        <w:rPr>
          <w:szCs w:val="24"/>
        </w:rPr>
        <w:t>duangta@usm.my</w:t>
      </w:r>
    </w:p>
    <w:p w14:paraId="49118A2C" w14:textId="77777777" w:rsidR="00D538DC" w:rsidRDefault="00D538DC" w:rsidP="00D538DC">
      <w:pPr>
        <w:pStyle w:val="ListParagraph"/>
        <w:rPr>
          <w:szCs w:val="24"/>
        </w:rPr>
      </w:pPr>
      <w:r>
        <w:rPr>
          <w:szCs w:val="24"/>
        </w:rPr>
        <w:t>09-767 7662 / +6012-5538559</w:t>
      </w:r>
    </w:p>
    <w:p w14:paraId="40EE90D4" w14:textId="77777777" w:rsidR="00D538DC" w:rsidRPr="00074EFD" w:rsidRDefault="00D538DC" w:rsidP="00D538DC">
      <w:pPr>
        <w:pStyle w:val="ListParagraph"/>
        <w:numPr>
          <w:ilvl w:val="0"/>
          <w:numId w:val="14"/>
        </w:numPr>
        <w:spacing w:after="160" w:line="259" w:lineRule="auto"/>
        <w:rPr>
          <w:szCs w:val="24"/>
        </w:rPr>
      </w:pPr>
      <w:r>
        <w:rPr>
          <w:b/>
          <w:bCs/>
          <w:szCs w:val="24"/>
        </w:rPr>
        <w:t xml:space="preserve">Madam </w:t>
      </w:r>
      <w:proofErr w:type="spellStart"/>
      <w:r>
        <w:rPr>
          <w:b/>
          <w:bCs/>
          <w:szCs w:val="24"/>
        </w:rPr>
        <w:t>Norliza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Hussin</w:t>
      </w:r>
      <w:proofErr w:type="spellEnd"/>
    </w:p>
    <w:p w14:paraId="1B36DC80" w14:textId="77777777" w:rsidR="00D538DC" w:rsidRDefault="00D538DC" w:rsidP="00D538DC">
      <w:pPr>
        <w:pStyle w:val="ListParagraph"/>
        <w:rPr>
          <w:szCs w:val="24"/>
        </w:rPr>
      </w:pPr>
      <w:r w:rsidRPr="00D27DA0">
        <w:rPr>
          <w:szCs w:val="24"/>
        </w:rPr>
        <w:t>Lecturer</w:t>
      </w:r>
      <w:r>
        <w:rPr>
          <w:szCs w:val="24"/>
        </w:rPr>
        <w:t xml:space="preserve">, </w:t>
      </w:r>
      <w:r w:rsidRPr="00D27DA0">
        <w:rPr>
          <w:szCs w:val="24"/>
        </w:rPr>
        <w:t>School of Health Sciences</w:t>
      </w:r>
      <w:r>
        <w:rPr>
          <w:szCs w:val="24"/>
        </w:rPr>
        <w:t xml:space="preserve">, </w:t>
      </w:r>
      <w:proofErr w:type="spellStart"/>
      <w:r w:rsidRPr="00D27DA0">
        <w:rPr>
          <w:szCs w:val="24"/>
        </w:rPr>
        <w:t>Universiti</w:t>
      </w:r>
      <w:proofErr w:type="spellEnd"/>
      <w:r w:rsidRPr="00D27DA0">
        <w:rPr>
          <w:szCs w:val="24"/>
        </w:rPr>
        <w:t xml:space="preserve"> </w:t>
      </w:r>
      <w:proofErr w:type="spellStart"/>
      <w:r w:rsidRPr="00D27DA0">
        <w:rPr>
          <w:szCs w:val="24"/>
        </w:rPr>
        <w:t>Sains</w:t>
      </w:r>
      <w:proofErr w:type="spellEnd"/>
      <w:r w:rsidRPr="00D27DA0">
        <w:rPr>
          <w:szCs w:val="24"/>
        </w:rPr>
        <w:t xml:space="preserve"> Malaysia</w:t>
      </w:r>
      <w:r>
        <w:rPr>
          <w:szCs w:val="24"/>
        </w:rPr>
        <w:t xml:space="preserve">, </w:t>
      </w:r>
      <w:r w:rsidRPr="00D27DA0">
        <w:rPr>
          <w:szCs w:val="24"/>
        </w:rPr>
        <w:t>Health Campus</w:t>
      </w:r>
      <w:r>
        <w:rPr>
          <w:szCs w:val="24"/>
        </w:rPr>
        <w:t xml:space="preserve">, </w:t>
      </w:r>
      <w:r w:rsidRPr="00D27DA0">
        <w:rPr>
          <w:szCs w:val="24"/>
        </w:rPr>
        <w:t xml:space="preserve">16150 Kubang </w:t>
      </w:r>
      <w:proofErr w:type="spellStart"/>
      <w:r w:rsidRPr="00D27DA0">
        <w:rPr>
          <w:szCs w:val="24"/>
        </w:rPr>
        <w:t>Kerian</w:t>
      </w:r>
      <w:proofErr w:type="spellEnd"/>
      <w:r>
        <w:rPr>
          <w:szCs w:val="24"/>
        </w:rPr>
        <w:t xml:space="preserve">, </w:t>
      </w:r>
      <w:r w:rsidRPr="00D27DA0">
        <w:rPr>
          <w:szCs w:val="24"/>
        </w:rPr>
        <w:t>Kelantan</w:t>
      </w:r>
    </w:p>
    <w:p w14:paraId="22B5D8EB" w14:textId="77777777" w:rsidR="00D538DC" w:rsidRDefault="00000000" w:rsidP="00D538DC">
      <w:pPr>
        <w:pStyle w:val="ListParagraph"/>
        <w:rPr>
          <w:rFonts w:cs="Arial"/>
          <w:sz w:val="23"/>
          <w:szCs w:val="23"/>
        </w:rPr>
      </w:pPr>
      <w:hyperlink r:id="rId10" w:history="1">
        <w:r w:rsidR="00D538DC" w:rsidRPr="00074EFD">
          <w:rPr>
            <w:rStyle w:val="Hyperlink"/>
            <w:rFonts w:cs="Arial"/>
            <w:color w:val="auto"/>
            <w:sz w:val="23"/>
            <w:szCs w:val="23"/>
          </w:rPr>
          <w:t>norlizakck@usm.my</w:t>
        </w:r>
      </w:hyperlink>
    </w:p>
    <w:p w14:paraId="354F6E9D" w14:textId="77777777" w:rsidR="00D538DC" w:rsidRPr="00074EFD" w:rsidRDefault="00D538DC" w:rsidP="00D538DC">
      <w:pPr>
        <w:pStyle w:val="ListParagraph"/>
        <w:rPr>
          <w:szCs w:val="24"/>
        </w:rPr>
      </w:pPr>
      <w:r>
        <w:rPr>
          <w:rFonts w:cs="Arial"/>
          <w:sz w:val="23"/>
          <w:szCs w:val="23"/>
        </w:rPr>
        <w:t>09-767 7745 / +6014-81669682</w:t>
      </w:r>
    </w:p>
    <w:sectPr w:rsidR="00D538DC" w:rsidRPr="00074EFD" w:rsidSect="007E694B">
      <w:headerReference w:type="default" r:id="rId11"/>
      <w:footerReference w:type="default" r:id="rId12"/>
      <w:headerReference w:type="first" r:id="rId13"/>
      <w:pgSz w:w="12240" w:h="15840" w:code="1"/>
      <w:pgMar w:top="2552" w:right="720" w:bottom="1077" w:left="720" w:header="22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ACDA" w14:textId="77777777" w:rsidR="0000454D" w:rsidRDefault="0000454D" w:rsidP="00CC562D">
      <w:pPr>
        <w:spacing w:after="0"/>
      </w:pPr>
      <w:r>
        <w:separator/>
      </w:r>
    </w:p>
  </w:endnote>
  <w:endnote w:type="continuationSeparator" w:id="0">
    <w:p w14:paraId="5715FF17" w14:textId="77777777" w:rsidR="0000454D" w:rsidRDefault="0000454D" w:rsidP="00CC56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ZYaoTi">
    <w:altName w:val="方正姚体"/>
    <w:panose1 w:val="020B0604020202020204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4653"/>
      <w:docPartObj>
        <w:docPartGallery w:val="Page Numbers (Bottom of Page)"/>
        <w:docPartUnique/>
      </w:docPartObj>
    </w:sdtPr>
    <w:sdtContent>
      <w:p w14:paraId="210809D0" w14:textId="77777777" w:rsidR="00BC18DD" w:rsidRDefault="00CC562D" w:rsidP="0036312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2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666A" w14:textId="77777777" w:rsidR="0000454D" w:rsidRDefault="0000454D" w:rsidP="00CC562D">
      <w:pPr>
        <w:spacing w:after="0"/>
      </w:pPr>
      <w:r>
        <w:separator/>
      </w:r>
    </w:p>
  </w:footnote>
  <w:footnote w:type="continuationSeparator" w:id="0">
    <w:p w14:paraId="2DA45214" w14:textId="77777777" w:rsidR="0000454D" w:rsidRDefault="0000454D" w:rsidP="00CC56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Your name:"/>
      <w:tag w:val="Your name:"/>
      <w:id w:val="-1934733010"/>
      <w:placeholder>
        <w:docPart w:val="954A649E36CF40E0B747C33F85CAB32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Content>
      <w:p w14:paraId="7C5C9A5A" w14:textId="1EC04864" w:rsidR="005E3678" w:rsidRDefault="00483772" w:rsidP="005E3678">
        <w:pPr>
          <w:pStyle w:val="Title"/>
        </w:pPr>
        <w:r>
          <w:t>ONG MING FONG</w:t>
        </w:r>
      </w:p>
    </w:sdtContent>
  </w:sdt>
  <w:p w14:paraId="079A68D5" w14:textId="03B1A128" w:rsidR="005E3678" w:rsidRDefault="00000000" w:rsidP="005E3678">
    <w:pPr>
      <w:pStyle w:val="ContactInfo"/>
    </w:pPr>
    <w:sdt>
      <w:sdtPr>
        <w:alias w:val="Address:"/>
        <w:tag w:val="Address:"/>
        <w:id w:val="-1388171015"/>
        <w:placeholder>
          <w:docPart w:val="8F1DF02B592A447385E38AF04354BD8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Content>
        <w:r w:rsidR="00483772">
          <w:t>PPR SG BONOS</w:t>
        </w:r>
      </w:sdtContent>
    </w:sdt>
    <w:r w:rsidR="005E3678">
      <w:t xml:space="preserve">, </w:t>
    </w:r>
    <w:sdt>
      <w:sdtPr>
        <w:alias w:val="City, ST ZIP Code:"/>
        <w:tag w:val="City, ST ZIP Code:"/>
        <w:id w:val="34632979"/>
        <w:placeholder>
          <w:docPart w:val="CF6DC62DA14D4AE6AD63C305DCF4F3C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Content>
        <w:r w:rsidR="00483772">
          <w:t>SETAPAK, 53300, KUALA LUMPUR</w:t>
        </w:r>
      </w:sdtContent>
    </w:sdt>
  </w:p>
  <w:p w14:paraId="49B469DA" w14:textId="724FCABC" w:rsidR="00E50F6B" w:rsidRDefault="00000000" w:rsidP="005E3678">
    <w:pPr>
      <w:pStyle w:val="ContactInfo"/>
    </w:pPr>
    <w:sdt>
      <w:sdtPr>
        <w:alias w:val="Phone:"/>
        <w:tag w:val="Phone:"/>
        <w:id w:val="2024825804"/>
        <w:placeholder>
          <w:docPart w:val="0F03EE931F9B4AD18554821DE6EF689B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483772">
          <w:t>+60168166258</w:t>
        </w:r>
      </w:sdtContent>
    </w:sdt>
    <w:r w:rsidR="00CC562D">
      <w:rPr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3BB18BEC" wp14:editId="2551B81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68896" cy="9418320"/>
              <wp:effectExtent l="0" t="0" r="10160" b="24765"/>
              <wp:wrapNone/>
              <wp:docPr id="13" name="Group 13" descr="Curved border layou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896" cy="9418320"/>
                        <a:chOff x="0" y="0"/>
                        <a:chExt cx="7168896" cy="9418320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7165469" cy="9418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7168896" cy="1231265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alpha val="42999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95250" y="1428750"/>
                          <a:ext cx="6936597" cy="7989570"/>
                        </a:xfrm>
                        <a:custGeom>
                          <a:avLst/>
                          <a:gdLst>
                            <a:gd name="T0" fmla="*/ 0 w 11098"/>
                            <a:gd name="T1" fmla="*/ 249 h 12745"/>
                            <a:gd name="T2" fmla="*/ 0 w 11098"/>
                            <a:gd name="T3" fmla="*/ 245 h 12745"/>
                            <a:gd name="T4" fmla="*/ 1 w 11098"/>
                            <a:gd name="T5" fmla="*/ 229 h 12745"/>
                            <a:gd name="T6" fmla="*/ 8 w 11098"/>
                            <a:gd name="T7" fmla="*/ 197 h 12745"/>
                            <a:gd name="T8" fmla="*/ 19 w 11098"/>
                            <a:gd name="T9" fmla="*/ 161 h 12745"/>
                            <a:gd name="T10" fmla="*/ 32 w 11098"/>
                            <a:gd name="T11" fmla="*/ 133 h 12745"/>
                            <a:gd name="T12" fmla="*/ 42 w 11098"/>
                            <a:gd name="T13" fmla="*/ 113 h 12745"/>
                            <a:gd name="T14" fmla="*/ 55 w 11098"/>
                            <a:gd name="T15" fmla="*/ 94 h 12745"/>
                            <a:gd name="T16" fmla="*/ 69 w 11098"/>
                            <a:gd name="T17" fmla="*/ 77 h 12745"/>
                            <a:gd name="T18" fmla="*/ 85 w 11098"/>
                            <a:gd name="T19" fmla="*/ 61 h 12745"/>
                            <a:gd name="T20" fmla="*/ 105 w 11098"/>
                            <a:gd name="T21" fmla="*/ 47 h 12745"/>
                            <a:gd name="T22" fmla="*/ 126 w 11098"/>
                            <a:gd name="T23" fmla="*/ 33 h 12745"/>
                            <a:gd name="T24" fmla="*/ 149 w 11098"/>
                            <a:gd name="T25" fmla="*/ 23 h 12745"/>
                            <a:gd name="T26" fmla="*/ 174 w 11098"/>
                            <a:gd name="T27" fmla="*/ 13 h 12745"/>
                            <a:gd name="T28" fmla="*/ 203 w 11098"/>
                            <a:gd name="T29" fmla="*/ 9 h 12745"/>
                            <a:gd name="T30" fmla="*/ 226 w 11098"/>
                            <a:gd name="T31" fmla="*/ 8 h 12745"/>
                            <a:gd name="T32" fmla="*/ 233 w 11098"/>
                            <a:gd name="T33" fmla="*/ 8 h 12745"/>
                            <a:gd name="T34" fmla="*/ 11098 w 11098"/>
                            <a:gd name="T35" fmla="*/ 49 h 12745"/>
                            <a:gd name="T36" fmla="*/ 233 w 11098"/>
                            <a:gd name="T37" fmla="*/ 65 h 12745"/>
                            <a:gd name="T38" fmla="*/ 219 w 11098"/>
                            <a:gd name="T39" fmla="*/ 65 h 12745"/>
                            <a:gd name="T40" fmla="*/ 196 w 11098"/>
                            <a:gd name="T41" fmla="*/ 68 h 12745"/>
                            <a:gd name="T42" fmla="*/ 174 w 11098"/>
                            <a:gd name="T43" fmla="*/ 73 h 12745"/>
                            <a:gd name="T44" fmla="*/ 156 w 11098"/>
                            <a:gd name="T45" fmla="*/ 80 h 12745"/>
                            <a:gd name="T46" fmla="*/ 137 w 11098"/>
                            <a:gd name="T47" fmla="*/ 89 h 12745"/>
                            <a:gd name="T48" fmla="*/ 122 w 11098"/>
                            <a:gd name="T49" fmla="*/ 101 h 12745"/>
                            <a:gd name="T50" fmla="*/ 107 w 11098"/>
                            <a:gd name="T51" fmla="*/ 113 h 12745"/>
                            <a:gd name="T52" fmla="*/ 95 w 11098"/>
                            <a:gd name="T53" fmla="*/ 126 h 12745"/>
                            <a:gd name="T54" fmla="*/ 85 w 11098"/>
                            <a:gd name="T55" fmla="*/ 141 h 12745"/>
                            <a:gd name="T56" fmla="*/ 68 w 11098"/>
                            <a:gd name="T57" fmla="*/ 170 h 12745"/>
                            <a:gd name="T58" fmla="*/ 56 w 11098"/>
                            <a:gd name="T59" fmla="*/ 199 h 12745"/>
                            <a:gd name="T60" fmla="*/ 49 w 11098"/>
                            <a:gd name="T61" fmla="*/ 225 h 12745"/>
                            <a:gd name="T62" fmla="*/ 47 w 11098"/>
                            <a:gd name="T63" fmla="*/ 245 h 12745"/>
                            <a:gd name="T64" fmla="*/ 47 w 11098"/>
                            <a:gd name="T65" fmla="*/ 249 h 12745"/>
                            <a:gd name="T66" fmla="*/ 51 w 11098"/>
                            <a:gd name="T67" fmla="*/ 12745 h 12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098" h="12745">
                              <a:moveTo>
                                <a:pt x="7" y="12741"/>
                              </a:moveTo>
                              <a:lnTo>
                                <a:pt x="0" y="249"/>
                              </a:lnTo>
                              <a:lnTo>
                                <a:pt x="0" y="245"/>
                              </a:lnTo>
                              <a:lnTo>
                                <a:pt x="0" y="242"/>
                              </a:lnTo>
                              <a:lnTo>
                                <a:pt x="1" y="229"/>
                              </a:lnTo>
                              <a:lnTo>
                                <a:pt x="3" y="214"/>
                              </a:lnTo>
                              <a:lnTo>
                                <a:pt x="8" y="197"/>
                              </a:lnTo>
                              <a:lnTo>
                                <a:pt x="12" y="180"/>
                              </a:lnTo>
                              <a:lnTo>
                                <a:pt x="19" y="161"/>
                              </a:lnTo>
                              <a:lnTo>
                                <a:pt x="26" y="142"/>
                              </a:lnTo>
                              <a:lnTo>
                                <a:pt x="32" y="133"/>
                              </a:lnTo>
                              <a:lnTo>
                                <a:pt x="37" y="122"/>
                              </a:lnTo>
                              <a:lnTo>
                                <a:pt x="42" y="113"/>
                              </a:lnTo>
                              <a:lnTo>
                                <a:pt x="48" y="104"/>
                              </a:lnTo>
                              <a:lnTo>
                                <a:pt x="55" y="94"/>
                              </a:lnTo>
                              <a:lnTo>
                                <a:pt x="62" y="86"/>
                              </a:lnTo>
                              <a:lnTo>
                                <a:pt x="69" y="77"/>
                              </a:lnTo>
                              <a:lnTo>
                                <a:pt x="78" y="69"/>
                              </a:lnTo>
                              <a:lnTo>
                                <a:pt x="85" y="61"/>
                              </a:lnTo>
                              <a:lnTo>
                                <a:pt x="95" y="53"/>
                              </a:lnTo>
                              <a:lnTo>
                                <a:pt x="105" y="47"/>
                              </a:lnTo>
                              <a:lnTo>
                                <a:pt x="114" y="39"/>
                              </a:lnTo>
                              <a:lnTo>
                                <a:pt x="126" y="33"/>
                              </a:lnTo>
                              <a:lnTo>
                                <a:pt x="137" y="28"/>
                              </a:lnTo>
                              <a:lnTo>
                                <a:pt x="149" y="23"/>
                              </a:lnTo>
                              <a:lnTo>
                                <a:pt x="161" y="17"/>
                              </a:lnTo>
                              <a:lnTo>
                                <a:pt x="174" y="13"/>
                              </a:lnTo>
                              <a:lnTo>
                                <a:pt x="189" y="11"/>
                              </a:lnTo>
                              <a:lnTo>
                                <a:pt x="203" y="9"/>
                              </a:lnTo>
                              <a:lnTo>
                                <a:pt x="218" y="8"/>
                              </a:lnTo>
                              <a:lnTo>
                                <a:pt x="226" y="8"/>
                              </a:lnTo>
                              <a:lnTo>
                                <a:pt x="233" y="8"/>
                              </a:lnTo>
                              <a:lnTo>
                                <a:pt x="11065" y="0"/>
                              </a:lnTo>
                              <a:lnTo>
                                <a:pt x="11098" y="49"/>
                              </a:lnTo>
                              <a:lnTo>
                                <a:pt x="233" y="65"/>
                              </a:lnTo>
                              <a:lnTo>
                                <a:pt x="227" y="65"/>
                              </a:lnTo>
                              <a:lnTo>
                                <a:pt x="219" y="65"/>
                              </a:lnTo>
                              <a:lnTo>
                                <a:pt x="208" y="66"/>
                              </a:lnTo>
                              <a:lnTo>
                                <a:pt x="196" y="68"/>
                              </a:lnTo>
                              <a:lnTo>
                                <a:pt x="185" y="69"/>
                              </a:lnTo>
                              <a:lnTo>
                                <a:pt x="174" y="73"/>
                              </a:lnTo>
                              <a:lnTo>
                                <a:pt x="164" y="77"/>
                              </a:lnTo>
                              <a:lnTo>
                                <a:pt x="156" y="80"/>
                              </a:lnTo>
                              <a:lnTo>
                                <a:pt x="146" y="85"/>
                              </a:lnTo>
                              <a:lnTo>
                                <a:pt x="137" y="89"/>
                              </a:lnTo>
                              <a:lnTo>
                                <a:pt x="129" y="94"/>
                              </a:lnTo>
                              <a:lnTo>
                                <a:pt x="122" y="101"/>
                              </a:lnTo>
                              <a:lnTo>
                                <a:pt x="114" y="106"/>
                              </a:lnTo>
                              <a:lnTo>
                                <a:pt x="107" y="113"/>
                              </a:lnTo>
                              <a:lnTo>
                                <a:pt x="101" y="120"/>
                              </a:lnTo>
                              <a:lnTo>
                                <a:pt x="95" y="126"/>
                              </a:lnTo>
                              <a:lnTo>
                                <a:pt x="90" y="133"/>
                              </a:lnTo>
                              <a:lnTo>
                                <a:pt x="85" y="141"/>
                              </a:lnTo>
                              <a:lnTo>
                                <a:pt x="76" y="156"/>
                              </a:lnTo>
                              <a:lnTo>
                                <a:pt x="68" y="170"/>
                              </a:lnTo>
                              <a:lnTo>
                                <a:pt x="61" y="185"/>
                              </a:lnTo>
                              <a:lnTo>
                                <a:pt x="56" y="199"/>
                              </a:lnTo>
                              <a:lnTo>
                                <a:pt x="53" y="213"/>
                              </a:lnTo>
                              <a:lnTo>
                                <a:pt x="49" y="225"/>
                              </a:lnTo>
                              <a:lnTo>
                                <a:pt x="48" y="235"/>
                              </a:lnTo>
                              <a:lnTo>
                                <a:pt x="47" y="245"/>
                              </a:lnTo>
                              <a:lnTo>
                                <a:pt x="47" y="247"/>
                              </a:lnTo>
                              <a:lnTo>
                                <a:pt x="47" y="249"/>
                              </a:lnTo>
                              <a:lnTo>
                                <a:pt x="51" y="12745"/>
                              </a:lnTo>
                              <a:lnTo>
                                <a:pt x="7" y="12741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alpha val="64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gamma/>
                                <a:tint val="9412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92200</wp14:pctWidth>
              </wp14:sizeRelH>
              <wp14:sizeRelV relativeFrom="page">
                <wp14:pctHeight>93600</wp14:pctHeight>
              </wp14:sizeRelV>
            </wp:anchor>
          </w:drawing>
        </mc:Choice>
        <mc:Fallback>
          <w:pict>
            <v:group w14:anchorId="6EC805AF" id="Group 13" o:spid="_x0000_s1026" alt="Curved border layout" style="position:absolute;left:0;text-align:left;margin-left:0;margin-top:0;width:564.5pt;height:741.6pt;z-index:-251656192;mso-width-percent:922;mso-height-percent:936;mso-position-horizontal:center;mso-position-horizontal-relative:page;mso-position-vertical:center;mso-position-vertical-relative:page;mso-width-percent:922;mso-height-percent:936" coordsize="71688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">
              <v:rect id="Rectangle 14" o:spid="_x0000_s1027" style="position:absolute;width:71654;height:94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" fillcolor="white [3212]" strokecolor="#d8d8d8 [2732]" strokeweight="1pt"/>
              <v:shape id="Freeform 15" o:spid="_x0000_s1028" style="position:absolute;top:95;width:71688;height:12312;visibility:visible;mso-wrap-style:square;v-text-anchor:top" coordsize="11295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" path="m11295,c11295,,5647,,,,,,18,2131,,2356,1066,2300,660,788,2131,523,3631,330,7300,853,8827,766,10354,679,10781,160,11295,xe" fillcolor="#ccc0d9 [1303]" stroked="f">
                <v:fill opacity="28179f" color2="#ccc0d9 [1303]" o:opacity2="11795f" rotate="t" focus="100%" type="gradient"/>
                <v:path arrowok="t" o:connecttype="custom" o:connectlocs="7168896,0;0,0;0,1231265;1352538,273324;5602465,400318;7168896,0" o:connectangles="0,0,0,0,0,0"/>
              </v:shape>
              <v:shape id="Freeform 16" o:spid="_x0000_s1029" style="position:absolute;left:952;top:14287;width:69366;height:79896;visibility:visible;mso-wrap-style:square;v-text-anchor:top" coordsize="11098,1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fabf8f [1945]" stroked="f">
                <v:fill opacity="41943f" color2="#fabf8f [1945]" rotate="t" angle="45" focus="100%" type="gradient"/>
                <v:path arrowok="t" o:connecttype="custom" o:connectlocs="0,156093;0,153585;625,143555;5000,123495;11876,100927;20001,83375;26251,70837;34377,58927;43127,48270;53128,38240;65628,29463;78754,20687;93130,14418;108755,8149;126881,5642;141257,5015;145632,5015;6936597,30717;145632,40747;136882,40747;122506,42628;108755,45762;97505,50150;85629,55792;76254,63315;66878,70837;59378,78987;53128,88390;42502,106569;35002,124749;30627,141048;29376,153585;29376,156093;31877,7989570" o:connectangles="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  <w:p w14:paraId="294DAC0F" w14:textId="34D86E5F" w:rsidR="005E3678" w:rsidRDefault="00000000" w:rsidP="005E3678">
    <w:pPr>
      <w:pStyle w:val="ContactInfo"/>
    </w:pPr>
    <w:sdt>
      <w:sdtPr>
        <w:alias w:val="Email:"/>
        <w:tag w:val="Email:"/>
        <w:id w:val="1728872440"/>
        <w:placeholder>
          <w:docPart w:val="C4A0CF51E2F64CB0BC0D2BCA0AA9F787"/>
        </w:placeholder>
        <w:dataBinding w:prefixMappings="xmlns:ns0='http://schemas.microsoft.com/office/2006/coverPageProps' " w:xpath="/ns0:CoverPageProperties[1]/ns0:CompanyEmail[1]" w:storeItemID="{55AF091B-3C7A-41E3-B477-F2FDAA23CFDA}"/>
        <w15:appearance w15:val="hidden"/>
        <w:text/>
      </w:sdtPr>
      <w:sdtContent>
        <w:r w:rsidR="00483772">
          <w:t>ong.mingfong@yahoo.com.my</w:t>
        </w:r>
      </w:sdtContent>
    </w:sdt>
  </w:p>
  <w:sdt>
    <w:sdtPr>
      <w:alias w:val="Website:"/>
      <w:tag w:val="Website:"/>
      <w:id w:val="-1483385653"/>
      <w:placeholder>
        <w:docPart w:val="132C1D08E1824601AEA8AAAD227AE203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Content>
      <w:p w14:paraId="23CE8974" w14:textId="6F7FA487" w:rsidR="005E3678" w:rsidRPr="00363129" w:rsidRDefault="00483772" w:rsidP="005E3678">
        <w:pPr>
          <w:pStyle w:val="ContactInfo"/>
        </w:pPr>
        <w:r>
          <w:t>RN Staff Nurse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Enter your name:"/>
      <w:tag w:val="Enter your name:"/>
      <w:id w:val="-625996017"/>
      <w:placeholder>
        <w:docPart w:val="09652452601541E1BE71B355EE94D16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Content>
      <w:p w14:paraId="14EF2412" w14:textId="32CDBD16" w:rsidR="00BC18DD" w:rsidRDefault="00483772" w:rsidP="00483772">
        <w:pPr>
          <w:pStyle w:val="Title"/>
          <w:jc w:val="center"/>
        </w:pPr>
        <w:r>
          <w:t>ONG MING FONG</w:t>
        </w:r>
      </w:p>
    </w:sdtContent>
  </w:sdt>
  <w:p w14:paraId="354788A0" w14:textId="681E87FC" w:rsidR="00BC18DD" w:rsidRDefault="00000000" w:rsidP="00483772">
    <w:pPr>
      <w:pStyle w:val="ContactInfo"/>
      <w:jc w:val="center"/>
    </w:pPr>
    <w:sdt>
      <w:sdtPr>
        <w:alias w:val="Enter address:"/>
        <w:tag w:val="Enter address:"/>
        <w:id w:val="-1007595244"/>
        <w:placeholder>
          <w:docPart w:val="8E0684F569344DA2AAF75103B3058BD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Content>
        <w:r w:rsidR="00483772">
          <w:t>PPR SG BONOS</w:t>
        </w:r>
      </w:sdtContent>
    </w:sdt>
    <w:r w:rsidR="00B4473C">
      <w:t xml:space="preserve">, </w:t>
    </w:r>
    <w:sdt>
      <w:sdtPr>
        <w:alias w:val="Enter City, ST ZIP Code:"/>
        <w:tag w:val=""/>
        <w:id w:val="-108596555"/>
        <w:placeholder>
          <w:docPart w:val="75382578332648DFAFB3801255792E6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Content>
        <w:r w:rsidR="00483772">
          <w:t>SETAPAK, 53300, KUALA LUMPUR</w:t>
        </w:r>
      </w:sdtContent>
    </w:sdt>
  </w:p>
  <w:p w14:paraId="145143E9" w14:textId="44ABF383" w:rsidR="00BC18DD" w:rsidRPr="00E81174" w:rsidRDefault="00000000" w:rsidP="00483772">
    <w:pPr>
      <w:pStyle w:val="ContactInfo"/>
      <w:tabs>
        <w:tab w:val="left" w:pos="3150"/>
      </w:tabs>
      <w:jc w:val="center"/>
    </w:pPr>
    <w:sdt>
      <w:sdtPr>
        <w:alias w:val="Enter phone:"/>
        <w:tag w:val="Enter phone:"/>
        <w:id w:val="683557046"/>
        <w:placeholder>
          <w:docPart w:val="EB18B2B5FC754F3AB8761B6CFA175719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483772">
          <w:t>+60168166258</w:t>
        </w:r>
      </w:sdtContent>
    </w:sdt>
    <w:r w:rsidR="00CC562D"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B0F747D" wp14:editId="1A40338C">
              <wp:simplePos x="0" y="0"/>
              <wp:positionH relativeFrom="page">
                <wp:posOffset>298450</wp:posOffset>
              </wp:positionH>
              <wp:positionV relativeFrom="page">
                <wp:posOffset>340995</wp:posOffset>
              </wp:positionV>
              <wp:extent cx="7167880" cy="9408795"/>
              <wp:effectExtent l="0" t="0" r="0" b="1905"/>
              <wp:wrapNone/>
              <wp:docPr id="9" name="Group 9" descr="Curved border layou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880" cy="9408795"/>
                        <a:chOff x="0" y="9525"/>
                        <a:chExt cx="7168896" cy="9408795"/>
                      </a:xfrm>
                    </wpg:grpSpPr>
                    <wps:wsp>
                      <wps:cNvPr id="11" name="Freeform 11" descr="Curved border layout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7168896" cy="1231265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alpha val="42999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 descr="Curved border layout"/>
                      <wps:cNvSpPr>
                        <a:spLocks/>
                      </wps:cNvSpPr>
                      <wps:spPr bwMode="auto">
                        <a:xfrm>
                          <a:off x="95250" y="1428750"/>
                          <a:ext cx="6936597" cy="7989570"/>
                        </a:xfrm>
                        <a:custGeom>
                          <a:avLst/>
                          <a:gdLst>
                            <a:gd name="T0" fmla="*/ 0 w 11098"/>
                            <a:gd name="T1" fmla="*/ 249 h 12745"/>
                            <a:gd name="T2" fmla="*/ 0 w 11098"/>
                            <a:gd name="T3" fmla="*/ 245 h 12745"/>
                            <a:gd name="T4" fmla="*/ 1 w 11098"/>
                            <a:gd name="T5" fmla="*/ 229 h 12745"/>
                            <a:gd name="T6" fmla="*/ 8 w 11098"/>
                            <a:gd name="T7" fmla="*/ 197 h 12745"/>
                            <a:gd name="T8" fmla="*/ 19 w 11098"/>
                            <a:gd name="T9" fmla="*/ 161 h 12745"/>
                            <a:gd name="T10" fmla="*/ 32 w 11098"/>
                            <a:gd name="T11" fmla="*/ 133 h 12745"/>
                            <a:gd name="T12" fmla="*/ 42 w 11098"/>
                            <a:gd name="T13" fmla="*/ 113 h 12745"/>
                            <a:gd name="T14" fmla="*/ 55 w 11098"/>
                            <a:gd name="T15" fmla="*/ 94 h 12745"/>
                            <a:gd name="T16" fmla="*/ 69 w 11098"/>
                            <a:gd name="T17" fmla="*/ 77 h 12745"/>
                            <a:gd name="T18" fmla="*/ 85 w 11098"/>
                            <a:gd name="T19" fmla="*/ 61 h 12745"/>
                            <a:gd name="T20" fmla="*/ 105 w 11098"/>
                            <a:gd name="T21" fmla="*/ 47 h 12745"/>
                            <a:gd name="T22" fmla="*/ 126 w 11098"/>
                            <a:gd name="T23" fmla="*/ 33 h 12745"/>
                            <a:gd name="T24" fmla="*/ 149 w 11098"/>
                            <a:gd name="T25" fmla="*/ 23 h 12745"/>
                            <a:gd name="T26" fmla="*/ 174 w 11098"/>
                            <a:gd name="T27" fmla="*/ 13 h 12745"/>
                            <a:gd name="T28" fmla="*/ 203 w 11098"/>
                            <a:gd name="T29" fmla="*/ 9 h 12745"/>
                            <a:gd name="T30" fmla="*/ 226 w 11098"/>
                            <a:gd name="T31" fmla="*/ 8 h 12745"/>
                            <a:gd name="T32" fmla="*/ 233 w 11098"/>
                            <a:gd name="T33" fmla="*/ 8 h 12745"/>
                            <a:gd name="T34" fmla="*/ 11098 w 11098"/>
                            <a:gd name="T35" fmla="*/ 49 h 12745"/>
                            <a:gd name="T36" fmla="*/ 233 w 11098"/>
                            <a:gd name="T37" fmla="*/ 65 h 12745"/>
                            <a:gd name="T38" fmla="*/ 219 w 11098"/>
                            <a:gd name="T39" fmla="*/ 65 h 12745"/>
                            <a:gd name="T40" fmla="*/ 196 w 11098"/>
                            <a:gd name="T41" fmla="*/ 68 h 12745"/>
                            <a:gd name="T42" fmla="*/ 174 w 11098"/>
                            <a:gd name="T43" fmla="*/ 73 h 12745"/>
                            <a:gd name="T44" fmla="*/ 156 w 11098"/>
                            <a:gd name="T45" fmla="*/ 80 h 12745"/>
                            <a:gd name="T46" fmla="*/ 137 w 11098"/>
                            <a:gd name="T47" fmla="*/ 89 h 12745"/>
                            <a:gd name="T48" fmla="*/ 122 w 11098"/>
                            <a:gd name="T49" fmla="*/ 101 h 12745"/>
                            <a:gd name="T50" fmla="*/ 107 w 11098"/>
                            <a:gd name="T51" fmla="*/ 113 h 12745"/>
                            <a:gd name="T52" fmla="*/ 95 w 11098"/>
                            <a:gd name="T53" fmla="*/ 126 h 12745"/>
                            <a:gd name="T54" fmla="*/ 85 w 11098"/>
                            <a:gd name="T55" fmla="*/ 141 h 12745"/>
                            <a:gd name="T56" fmla="*/ 68 w 11098"/>
                            <a:gd name="T57" fmla="*/ 170 h 12745"/>
                            <a:gd name="T58" fmla="*/ 56 w 11098"/>
                            <a:gd name="T59" fmla="*/ 199 h 12745"/>
                            <a:gd name="T60" fmla="*/ 49 w 11098"/>
                            <a:gd name="T61" fmla="*/ 225 h 12745"/>
                            <a:gd name="T62" fmla="*/ 47 w 11098"/>
                            <a:gd name="T63" fmla="*/ 245 h 12745"/>
                            <a:gd name="T64" fmla="*/ 47 w 11098"/>
                            <a:gd name="T65" fmla="*/ 249 h 12745"/>
                            <a:gd name="T66" fmla="*/ 51 w 11098"/>
                            <a:gd name="T67" fmla="*/ 12745 h 12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098" h="12745">
                              <a:moveTo>
                                <a:pt x="7" y="12741"/>
                              </a:moveTo>
                              <a:lnTo>
                                <a:pt x="0" y="249"/>
                              </a:lnTo>
                              <a:lnTo>
                                <a:pt x="0" y="245"/>
                              </a:lnTo>
                              <a:lnTo>
                                <a:pt x="0" y="242"/>
                              </a:lnTo>
                              <a:lnTo>
                                <a:pt x="1" y="229"/>
                              </a:lnTo>
                              <a:lnTo>
                                <a:pt x="3" y="214"/>
                              </a:lnTo>
                              <a:lnTo>
                                <a:pt x="8" y="197"/>
                              </a:lnTo>
                              <a:lnTo>
                                <a:pt x="12" y="180"/>
                              </a:lnTo>
                              <a:lnTo>
                                <a:pt x="19" y="161"/>
                              </a:lnTo>
                              <a:lnTo>
                                <a:pt x="26" y="142"/>
                              </a:lnTo>
                              <a:lnTo>
                                <a:pt x="32" y="133"/>
                              </a:lnTo>
                              <a:lnTo>
                                <a:pt x="37" y="122"/>
                              </a:lnTo>
                              <a:lnTo>
                                <a:pt x="42" y="113"/>
                              </a:lnTo>
                              <a:lnTo>
                                <a:pt x="48" y="104"/>
                              </a:lnTo>
                              <a:lnTo>
                                <a:pt x="55" y="94"/>
                              </a:lnTo>
                              <a:lnTo>
                                <a:pt x="62" y="86"/>
                              </a:lnTo>
                              <a:lnTo>
                                <a:pt x="69" y="77"/>
                              </a:lnTo>
                              <a:lnTo>
                                <a:pt x="78" y="69"/>
                              </a:lnTo>
                              <a:lnTo>
                                <a:pt x="85" y="61"/>
                              </a:lnTo>
                              <a:lnTo>
                                <a:pt x="95" y="53"/>
                              </a:lnTo>
                              <a:lnTo>
                                <a:pt x="105" y="47"/>
                              </a:lnTo>
                              <a:lnTo>
                                <a:pt x="114" y="39"/>
                              </a:lnTo>
                              <a:lnTo>
                                <a:pt x="126" y="33"/>
                              </a:lnTo>
                              <a:lnTo>
                                <a:pt x="137" y="28"/>
                              </a:lnTo>
                              <a:lnTo>
                                <a:pt x="149" y="23"/>
                              </a:lnTo>
                              <a:lnTo>
                                <a:pt x="161" y="17"/>
                              </a:lnTo>
                              <a:lnTo>
                                <a:pt x="174" y="13"/>
                              </a:lnTo>
                              <a:lnTo>
                                <a:pt x="189" y="11"/>
                              </a:lnTo>
                              <a:lnTo>
                                <a:pt x="203" y="9"/>
                              </a:lnTo>
                              <a:lnTo>
                                <a:pt x="218" y="8"/>
                              </a:lnTo>
                              <a:lnTo>
                                <a:pt x="226" y="8"/>
                              </a:lnTo>
                              <a:lnTo>
                                <a:pt x="233" y="8"/>
                              </a:lnTo>
                              <a:lnTo>
                                <a:pt x="11065" y="0"/>
                              </a:lnTo>
                              <a:lnTo>
                                <a:pt x="11098" y="49"/>
                              </a:lnTo>
                              <a:lnTo>
                                <a:pt x="233" y="65"/>
                              </a:lnTo>
                              <a:lnTo>
                                <a:pt x="227" y="65"/>
                              </a:lnTo>
                              <a:lnTo>
                                <a:pt x="219" y="65"/>
                              </a:lnTo>
                              <a:lnTo>
                                <a:pt x="208" y="66"/>
                              </a:lnTo>
                              <a:lnTo>
                                <a:pt x="196" y="68"/>
                              </a:lnTo>
                              <a:lnTo>
                                <a:pt x="185" y="69"/>
                              </a:lnTo>
                              <a:lnTo>
                                <a:pt x="174" y="73"/>
                              </a:lnTo>
                              <a:lnTo>
                                <a:pt x="164" y="77"/>
                              </a:lnTo>
                              <a:lnTo>
                                <a:pt x="156" y="80"/>
                              </a:lnTo>
                              <a:lnTo>
                                <a:pt x="146" y="85"/>
                              </a:lnTo>
                              <a:lnTo>
                                <a:pt x="137" y="89"/>
                              </a:lnTo>
                              <a:lnTo>
                                <a:pt x="129" y="94"/>
                              </a:lnTo>
                              <a:lnTo>
                                <a:pt x="122" y="101"/>
                              </a:lnTo>
                              <a:lnTo>
                                <a:pt x="114" y="106"/>
                              </a:lnTo>
                              <a:lnTo>
                                <a:pt x="107" y="113"/>
                              </a:lnTo>
                              <a:lnTo>
                                <a:pt x="101" y="120"/>
                              </a:lnTo>
                              <a:lnTo>
                                <a:pt x="95" y="126"/>
                              </a:lnTo>
                              <a:lnTo>
                                <a:pt x="90" y="133"/>
                              </a:lnTo>
                              <a:lnTo>
                                <a:pt x="85" y="141"/>
                              </a:lnTo>
                              <a:lnTo>
                                <a:pt x="76" y="156"/>
                              </a:lnTo>
                              <a:lnTo>
                                <a:pt x="68" y="170"/>
                              </a:lnTo>
                              <a:lnTo>
                                <a:pt x="61" y="185"/>
                              </a:lnTo>
                              <a:lnTo>
                                <a:pt x="56" y="199"/>
                              </a:lnTo>
                              <a:lnTo>
                                <a:pt x="53" y="213"/>
                              </a:lnTo>
                              <a:lnTo>
                                <a:pt x="49" y="225"/>
                              </a:lnTo>
                              <a:lnTo>
                                <a:pt x="48" y="235"/>
                              </a:lnTo>
                              <a:lnTo>
                                <a:pt x="47" y="245"/>
                              </a:lnTo>
                              <a:lnTo>
                                <a:pt x="47" y="247"/>
                              </a:lnTo>
                              <a:lnTo>
                                <a:pt x="47" y="249"/>
                              </a:lnTo>
                              <a:lnTo>
                                <a:pt x="51" y="12745"/>
                              </a:lnTo>
                              <a:lnTo>
                                <a:pt x="7" y="12741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  <a:alpha val="64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  <a:gamma/>
                                <a:tint val="9412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4A0C56" id="Group 9" o:spid="_x0000_s1026" alt="Curved border layout" style="position:absolute;left:0;text-align:left;margin-left:23.5pt;margin-top:26.85pt;width:564.4pt;height:740.85pt;z-index:-251657216;mso-position-horizontal-relative:page;mso-position-vertical-relative:page" coordorigin=",95" coordsize="71688,9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">
              <v:shape id="Freeform 11" o:spid="_x0000_s1027" alt="Curved border layout" style="position:absolute;top:95;width:71688;height:12312;visibility:visible;mso-wrap-style:square;v-text-anchor:top" coordsize="11295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" path="m11295,c11295,,5647,,,,,,18,2131,,2356,1066,2300,660,788,2131,523,3631,330,7300,853,8827,766,10354,679,10781,160,11295,xe" fillcolor="#ccc0d9 [1303]" stroked="f">
                <v:fill opacity="28179f" color2="#ccc0d9 [1303]" o:opacity2="11795f" rotate="t" focus="100%" type="gradient"/>
                <v:path arrowok="t" o:connecttype="custom" o:connectlocs="7168896,0;0,0;0,1231265;1352538,273324;5602465,400318;7168896,0" o:connectangles="0,0,0,0,0,0"/>
              </v:shape>
              <v:shape id="Freeform 12" o:spid="_x0000_s1028" alt="Curved border layout" style="position:absolute;left:952;top:14287;width:69366;height:79896;visibility:visible;mso-wrap-style:square;v-text-anchor:top" coordsize="11098,1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fabf8f [1945]" stroked="f">
                <v:fill opacity="41943f" color2="#fabf8f [1945]" rotate="t" angle="45" focus="100%" type="gradient"/>
                <v:path arrowok="t" o:connecttype="custom" o:connectlocs="0,156093;0,153585;625,143555;5000,123495;11876,100927;20001,83375;26251,70837;34377,58927;43127,48270;53128,38240;65628,29463;78754,20687;93130,14418;108755,8149;126881,5642;141257,5015;145632,5015;6936597,30717;145632,40747;136882,40747;122506,42628;108755,45762;97505,50150;85629,55792;76254,63315;66878,70837;59378,78987;53128,88390;42502,106569;35002,124749;30627,141048;29376,153585;29376,156093;31877,7989570" o:connectangles="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  <w:sdt>
    <w:sdtPr>
      <w:alias w:val="Enter email:"/>
      <w:tag w:val=""/>
      <w:id w:val="-1985455738"/>
      <w:placeholder>
        <w:docPart w:val="9385BE72A2D9412DA7A7F55C0584BBD7"/>
      </w:placeholder>
      <w:dataBinding w:prefixMappings="xmlns:ns0='http://schemas.microsoft.com/office/2006/coverPageProps' " w:xpath="/ns0:CoverPageProperties[1]/ns0:CompanyEmail[1]" w:storeItemID="{55AF091B-3C7A-41E3-B477-F2FDAA23CFDA}"/>
      <w15:appearance w15:val="hidden"/>
      <w:text/>
    </w:sdtPr>
    <w:sdtContent>
      <w:p w14:paraId="0CA6F6B2" w14:textId="24D4C0CF" w:rsidR="00BC18DD" w:rsidRDefault="00483772" w:rsidP="00483772">
        <w:pPr>
          <w:pStyle w:val="ContactInfo"/>
          <w:jc w:val="center"/>
        </w:pPr>
        <w:r>
          <w:t>ong.mingfong@yahoo.com.my</w:t>
        </w:r>
      </w:p>
    </w:sdtContent>
  </w:sdt>
  <w:sdt>
    <w:sdtPr>
      <w:alias w:val="Enter website:"/>
      <w:tag w:val="Enter website:"/>
      <w:id w:val="1329867481"/>
      <w:placeholder>
        <w:docPart w:val="2143226358CF44F19F463B961B431A81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Content>
      <w:p w14:paraId="7C52D537" w14:textId="624ABB63" w:rsidR="00BC18DD" w:rsidRPr="00483772" w:rsidRDefault="00483772" w:rsidP="00483772">
        <w:pPr>
          <w:pStyle w:val="ContactInfo"/>
          <w:jc w:val="center"/>
          <w:rPr>
            <w:lang w:val="en-MY"/>
          </w:rPr>
        </w:pPr>
        <w:r>
          <w:t>RN Staff Nurse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2AE56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48BC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16E2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684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24AD6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648A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FCC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835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52C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D61B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52BCE"/>
    <w:multiLevelType w:val="hybridMultilevel"/>
    <w:tmpl w:val="C158E4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E3F36"/>
    <w:multiLevelType w:val="hybridMultilevel"/>
    <w:tmpl w:val="8F18FC8E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2" w15:restartNumberingAfterBreak="0">
    <w:nsid w:val="30E16868"/>
    <w:multiLevelType w:val="hybridMultilevel"/>
    <w:tmpl w:val="370AC1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41ED0"/>
    <w:multiLevelType w:val="hybridMultilevel"/>
    <w:tmpl w:val="B406BD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D1383"/>
    <w:multiLevelType w:val="hybridMultilevel"/>
    <w:tmpl w:val="756403F8"/>
    <w:lvl w:ilvl="0" w:tplc="4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D496623"/>
    <w:multiLevelType w:val="hybridMultilevel"/>
    <w:tmpl w:val="55C0FA96"/>
    <w:lvl w:ilvl="0" w:tplc="4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7DE17BAF"/>
    <w:multiLevelType w:val="hybridMultilevel"/>
    <w:tmpl w:val="2244FC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68149">
    <w:abstractNumId w:val="9"/>
  </w:num>
  <w:num w:numId="2" w16cid:durableId="1428890108">
    <w:abstractNumId w:val="7"/>
  </w:num>
  <w:num w:numId="3" w16cid:durableId="1576936010">
    <w:abstractNumId w:val="6"/>
  </w:num>
  <w:num w:numId="4" w16cid:durableId="1340080756">
    <w:abstractNumId w:val="5"/>
  </w:num>
  <w:num w:numId="5" w16cid:durableId="657342644">
    <w:abstractNumId w:val="4"/>
  </w:num>
  <w:num w:numId="6" w16cid:durableId="1630742577">
    <w:abstractNumId w:val="8"/>
  </w:num>
  <w:num w:numId="7" w16cid:durableId="2083526545">
    <w:abstractNumId w:val="3"/>
  </w:num>
  <w:num w:numId="8" w16cid:durableId="922302116">
    <w:abstractNumId w:val="2"/>
  </w:num>
  <w:num w:numId="9" w16cid:durableId="1288123524">
    <w:abstractNumId w:val="1"/>
  </w:num>
  <w:num w:numId="10" w16cid:durableId="754670180">
    <w:abstractNumId w:val="0"/>
  </w:num>
  <w:num w:numId="11" w16cid:durableId="768544212">
    <w:abstractNumId w:val="12"/>
  </w:num>
  <w:num w:numId="12" w16cid:durableId="1228614542">
    <w:abstractNumId w:val="13"/>
  </w:num>
  <w:num w:numId="13" w16cid:durableId="1293096627">
    <w:abstractNumId w:val="10"/>
  </w:num>
  <w:num w:numId="14" w16cid:durableId="816872032">
    <w:abstractNumId w:val="16"/>
  </w:num>
  <w:num w:numId="15" w16cid:durableId="1796827826">
    <w:abstractNumId w:val="15"/>
  </w:num>
  <w:num w:numId="16" w16cid:durableId="1275594481">
    <w:abstractNumId w:val="14"/>
  </w:num>
  <w:num w:numId="17" w16cid:durableId="411969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AwNDEwN7e0NLc0NjdU0lEKTi0uzszPAykwqgUAZ40ZQiwAAAA="/>
  </w:docVars>
  <w:rsids>
    <w:rsidRoot w:val="00483772"/>
    <w:rsid w:val="0000454D"/>
    <w:rsid w:val="00011689"/>
    <w:rsid w:val="00021186"/>
    <w:rsid w:val="000B4AD8"/>
    <w:rsid w:val="000C22E6"/>
    <w:rsid w:val="000F4513"/>
    <w:rsid w:val="00115FA1"/>
    <w:rsid w:val="001336F9"/>
    <w:rsid w:val="00207DEB"/>
    <w:rsid w:val="0022260F"/>
    <w:rsid w:val="00241711"/>
    <w:rsid w:val="00253EDE"/>
    <w:rsid w:val="00293B83"/>
    <w:rsid w:val="00296B0D"/>
    <w:rsid w:val="002A1D03"/>
    <w:rsid w:val="002B12D5"/>
    <w:rsid w:val="0046015D"/>
    <w:rsid w:val="004654C2"/>
    <w:rsid w:val="00473C62"/>
    <w:rsid w:val="00483772"/>
    <w:rsid w:val="00556D95"/>
    <w:rsid w:val="0057242C"/>
    <w:rsid w:val="0057335A"/>
    <w:rsid w:val="005E3678"/>
    <w:rsid w:val="00624536"/>
    <w:rsid w:val="006362CD"/>
    <w:rsid w:val="006501E3"/>
    <w:rsid w:val="006A3CE7"/>
    <w:rsid w:val="007E694B"/>
    <w:rsid w:val="00815E0C"/>
    <w:rsid w:val="008453B9"/>
    <w:rsid w:val="0087650A"/>
    <w:rsid w:val="008F51C1"/>
    <w:rsid w:val="0092054E"/>
    <w:rsid w:val="0094328E"/>
    <w:rsid w:val="009C13EB"/>
    <w:rsid w:val="009D6ED8"/>
    <w:rsid w:val="00A0318E"/>
    <w:rsid w:val="00A25E5C"/>
    <w:rsid w:val="00A71C20"/>
    <w:rsid w:val="00A80C95"/>
    <w:rsid w:val="00AB43BC"/>
    <w:rsid w:val="00AD0F4D"/>
    <w:rsid w:val="00AD6605"/>
    <w:rsid w:val="00B15BC4"/>
    <w:rsid w:val="00B37785"/>
    <w:rsid w:val="00B411D6"/>
    <w:rsid w:val="00B4473C"/>
    <w:rsid w:val="00B94F42"/>
    <w:rsid w:val="00BA40A6"/>
    <w:rsid w:val="00BC18DD"/>
    <w:rsid w:val="00BC72C0"/>
    <w:rsid w:val="00BD5277"/>
    <w:rsid w:val="00C23BA6"/>
    <w:rsid w:val="00C86B7A"/>
    <w:rsid w:val="00CC562D"/>
    <w:rsid w:val="00CD5421"/>
    <w:rsid w:val="00CF2F10"/>
    <w:rsid w:val="00D538DC"/>
    <w:rsid w:val="00D65B61"/>
    <w:rsid w:val="00D75F44"/>
    <w:rsid w:val="00D9285E"/>
    <w:rsid w:val="00DA1155"/>
    <w:rsid w:val="00DD5341"/>
    <w:rsid w:val="00E468F8"/>
    <w:rsid w:val="00E50F6B"/>
    <w:rsid w:val="00E625C5"/>
    <w:rsid w:val="00EA7D64"/>
    <w:rsid w:val="00EB6E37"/>
    <w:rsid w:val="00ED4595"/>
    <w:rsid w:val="00F04A9A"/>
    <w:rsid w:val="00F66FAD"/>
    <w:rsid w:val="00FA2AC4"/>
    <w:rsid w:val="00F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05516"/>
  <w15:chartTrackingRefBased/>
  <w15:docId w15:val="{8B5C1878-72B7-49CD-B9BC-03DA2624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07DEB"/>
    <w:pPr>
      <w:ind w:left="288"/>
    </w:pPr>
    <w:rPr>
      <w:sz w:val="20"/>
    </w:rPr>
  </w:style>
  <w:style w:type="paragraph" w:styleId="Heading1">
    <w:name w:val="heading 1"/>
    <w:basedOn w:val="Normal"/>
    <w:link w:val="Heading1Char"/>
    <w:uiPriority w:val="3"/>
    <w:qFormat/>
    <w:rsid w:val="00D9285E"/>
    <w:pPr>
      <w:keepNext/>
      <w:keepLines/>
      <w:spacing w:before="30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595959" w:themeColor="text1" w:themeTint="A6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F66FAD"/>
    <w:pPr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56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C56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C56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56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aps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56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56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56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D9285E"/>
    <w:rPr>
      <w:rFonts w:asciiTheme="majorHAnsi" w:eastAsiaTheme="majorEastAsia" w:hAnsiTheme="majorHAnsi" w:cstheme="majorBidi"/>
      <w:b/>
      <w:caps/>
      <w:color w:val="595959" w:themeColor="text1" w:themeTint="A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66FAD"/>
    <w:rPr>
      <w:rFonts w:asciiTheme="majorHAnsi" w:eastAsiaTheme="majorEastAsia" w:hAnsiTheme="majorHAnsi" w:cstheme="majorBidi"/>
      <w:b/>
      <w:szCs w:val="26"/>
    </w:rPr>
  </w:style>
  <w:style w:type="paragraph" w:styleId="Title">
    <w:name w:val="Title"/>
    <w:basedOn w:val="Normal"/>
    <w:link w:val="TitleChar"/>
    <w:uiPriority w:val="1"/>
    <w:qFormat/>
    <w:rsid w:val="00D65B61"/>
    <w:pPr>
      <w:keepNext/>
      <w:keepLines/>
      <w:spacing w:before="480" w:line="264" w:lineRule="auto"/>
      <w:contextualSpacing/>
      <w:jc w:val="right"/>
    </w:pPr>
    <w:rPr>
      <w:rFonts w:asciiTheme="majorHAnsi" w:eastAsiaTheme="majorEastAsia" w:hAnsiTheme="majorHAnsi" w:cstheme="majorBidi"/>
      <w:b/>
      <w:caps/>
      <w:spacing w:val="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C7129"/>
    <w:rPr>
      <w:rFonts w:asciiTheme="majorHAnsi" w:eastAsiaTheme="majorEastAsia" w:hAnsiTheme="majorHAnsi" w:cstheme="majorBidi"/>
      <w:b/>
      <w:caps/>
      <w:spacing w:val="10"/>
      <w:sz w:val="28"/>
      <w:szCs w:val="56"/>
    </w:rPr>
  </w:style>
  <w:style w:type="paragraph" w:styleId="Footer">
    <w:name w:val="footer"/>
    <w:basedOn w:val="Normal"/>
    <w:link w:val="FooterChar"/>
    <w:uiPriority w:val="99"/>
    <w:unhideWhenUsed/>
    <w:rsid w:val="00CC562D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CC562D"/>
    <w:rPr>
      <w:sz w:val="20"/>
      <w:szCs w:val="20"/>
    </w:rPr>
  </w:style>
  <w:style w:type="paragraph" w:customStyle="1" w:styleId="ContactInfo">
    <w:name w:val="Contact Info"/>
    <w:basedOn w:val="Title"/>
    <w:uiPriority w:val="2"/>
    <w:qFormat/>
    <w:rsid w:val="00D65B61"/>
    <w:pPr>
      <w:keepNext w:val="0"/>
      <w:keepLines w:val="0"/>
      <w:spacing w:before="0" w:after="0" w:line="240" w:lineRule="auto"/>
      <w:contextualSpacing w:val="0"/>
    </w:pPr>
    <w:rPr>
      <w:rFonts w:asciiTheme="minorHAnsi" w:hAnsiTheme="minorHAnsi"/>
      <w:caps w:val="0"/>
      <w:color w:val="403152" w:themeColor="accent4" w:themeShade="80"/>
      <w:sz w:val="22"/>
    </w:rPr>
  </w:style>
  <w:style w:type="character" w:styleId="Strong">
    <w:name w:val="Strong"/>
    <w:basedOn w:val="DefaultParagraphFont"/>
    <w:uiPriority w:val="4"/>
    <w:qFormat/>
    <w:rsid w:val="00D65B61"/>
    <w:rPr>
      <w:b/>
      <w:bCs/>
    </w:rPr>
  </w:style>
  <w:style w:type="table" w:styleId="GridTable1Light">
    <w:name w:val="Grid Table 1 Light"/>
    <w:basedOn w:val="TableNormal"/>
    <w:uiPriority w:val="46"/>
    <w:rsid w:val="00D65B61"/>
    <w:pPr>
      <w:spacing w:after="4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65B61"/>
    <w:pPr>
      <w:spacing w:after="4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C562D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56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CC562D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562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562D"/>
    <w:rPr>
      <w:rFonts w:asciiTheme="majorHAnsi" w:eastAsiaTheme="majorEastAsia" w:hAnsiTheme="majorHAnsi" w:cstheme="majorBidi"/>
      <w:b/>
      <w:i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562D"/>
    <w:rPr>
      <w:rFonts w:asciiTheme="majorHAnsi" w:eastAsiaTheme="majorEastAsia" w:hAnsiTheme="majorHAnsi" w:cstheme="majorBidi"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562D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562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562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PlaceholderText">
    <w:name w:val="Placeholder Text"/>
    <w:basedOn w:val="DefaultParagraphFont"/>
    <w:uiPriority w:val="99"/>
    <w:semiHidden/>
    <w:rsid w:val="00AD6605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7335A"/>
    <w:pPr>
      <w:numPr>
        <w:ilvl w:val="1"/>
      </w:numPr>
      <w:spacing w:after="160"/>
      <w:ind w:left="288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335A"/>
    <w:rPr>
      <w:rFonts w:eastAsiaTheme="minorEastAsia"/>
      <w:color w:val="5A5A5A" w:themeColor="text1" w:themeTint="A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C712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C71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D66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D6605"/>
    <w:rPr>
      <w:i/>
      <w:iCs/>
      <w:color w:val="365F91" w:themeColor="accent1" w:themeShade="BF"/>
    </w:rPr>
  </w:style>
  <w:style w:type="character" w:styleId="BookTitle">
    <w:name w:val="Book Title"/>
    <w:basedOn w:val="DefaultParagraphFont"/>
    <w:uiPriority w:val="33"/>
    <w:semiHidden/>
    <w:unhideWhenUsed/>
    <w:qFormat/>
    <w:rsid w:val="00FC7129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D6605"/>
    <w:rPr>
      <w:b/>
      <w:bCs/>
      <w:caps w:val="0"/>
      <w:smallCaps/>
      <w:color w:val="365F91" w:themeColor="accent1" w:themeShade="BF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12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54E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4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054E"/>
  </w:style>
  <w:style w:type="paragraph" w:styleId="BlockText">
    <w:name w:val="Block Text"/>
    <w:basedOn w:val="Normal"/>
    <w:uiPriority w:val="99"/>
    <w:semiHidden/>
    <w:unhideWhenUsed/>
    <w:rsid w:val="00AD6605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205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054E"/>
  </w:style>
  <w:style w:type="paragraph" w:styleId="BodyText2">
    <w:name w:val="Body Text 2"/>
    <w:basedOn w:val="Normal"/>
    <w:link w:val="BodyText2Char"/>
    <w:uiPriority w:val="99"/>
    <w:semiHidden/>
    <w:unhideWhenUsed/>
    <w:rsid w:val="009205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054E"/>
  </w:style>
  <w:style w:type="paragraph" w:styleId="BodyText3">
    <w:name w:val="Body Text 3"/>
    <w:basedOn w:val="Normal"/>
    <w:link w:val="BodyText3Char"/>
    <w:uiPriority w:val="99"/>
    <w:semiHidden/>
    <w:unhideWhenUsed/>
    <w:rsid w:val="0092054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054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2054E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2054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05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054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2054E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2054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05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054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054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054E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054E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2054E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2054E"/>
  </w:style>
  <w:style w:type="table" w:styleId="ColorfulGrid">
    <w:name w:val="Colorful Grid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2054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54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54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54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2054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2054E"/>
  </w:style>
  <w:style w:type="character" w:customStyle="1" w:styleId="DateChar">
    <w:name w:val="Date Char"/>
    <w:basedOn w:val="DefaultParagraphFont"/>
    <w:link w:val="Date"/>
    <w:uiPriority w:val="99"/>
    <w:semiHidden/>
    <w:rsid w:val="0092054E"/>
  </w:style>
  <w:style w:type="paragraph" w:styleId="DocumentMap">
    <w:name w:val="Document Map"/>
    <w:basedOn w:val="Normal"/>
    <w:link w:val="DocumentMapChar"/>
    <w:uiPriority w:val="99"/>
    <w:semiHidden/>
    <w:unhideWhenUsed/>
    <w:rsid w:val="0092054E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054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2054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2054E"/>
  </w:style>
  <w:style w:type="character" w:styleId="Emphasis">
    <w:name w:val="Emphasis"/>
    <w:basedOn w:val="DefaultParagraphFont"/>
    <w:uiPriority w:val="20"/>
    <w:semiHidden/>
    <w:unhideWhenUsed/>
    <w:qFormat/>
    <w:rsid w:val="0092054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205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054E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054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2054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2054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205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54E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54E"/>
    <w:rPr>
      <w:szCs w:val="20"/>
    </w:rPr>
  </w:style>
  <w:style w:type="table" w:styleId="GridTable1Light-Accent2">
    <w:name w:val="Grid Table 1 Light Accent 2"/>
    <w:basedOn w:val="TableNormal"/>
    <w:uiPriority w:val="46"/>
    <w:rsid w:val="0092054E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2054E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2054E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2054E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2054E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2054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2054E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2054E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2054E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2054E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2054E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2054E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2054E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2054E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2054E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2054E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2054E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2054E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2054E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92054E"/>
  </w:style>
  <w:style w:type="paragraph" w:styleId="HTMLAddress">
    <w:name w:val="HTML Address"/>
    <w:basedOn w:val="Normal"/>
    <w:link w:val="HTMLAddressChar"/>
    <w:uiPriority w:val="99"/>
    <w:semiHidden/>
    <w:unhideWhenUsed/>
    <w:rsid w:val="0092054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205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205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2054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205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2054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054E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054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2054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2054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2054E"/>
    <w:rPr>
      <w:i/>
      <w:iCs/>
    </w:rPr>
  </w:style>
  <w:style w:type="character" w:styleId="Hyperlink">
    <w:name w:val="Hyperlink"/>
    <w:basedOn w:val="DefaultParagraphFont"/>
    <w:uiPriority w:val="99"/>
    <w:unhideWhenUsed/>
    <w:rsid w:val="0092054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054E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054E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054E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054E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054E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054E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054E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054E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054E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205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D6605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2054E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2054E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2054E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2054E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2054E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2054E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2054E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2054E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2054E"/>
  </w:style>
  <w:style w:type="paragraph" w:styleId="List">
    <w:name w:val="List"/>
    <w:basedOn w:val="Normal"/>
    <w:uiPriority w:val="99"/>
    <w:semiHidden/>
    <w:unhideWhenUsed/>
    <w:rsid w:val="009205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205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205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205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2054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2054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2054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2054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2054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2054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205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205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205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205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2054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2054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2054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2054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2054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205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92054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2054E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2054E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2054E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2054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2054E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2054E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2054E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2054E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2054E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2054E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2054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2054E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2054E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2054E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2054E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2054E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2054E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205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2054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2054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2054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2054E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2054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2054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205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205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2054E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9205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205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2054E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2054E"/>
  </w:style>
  <w:style w:type="character" w:styleId="PageNumber">
    <w:name w:val="page number"/>
    <w:basedOn w:val="DefaultParagraphFont"/>
    <w:uiPriority w:val="99"/>
    <w:semiHidden/>
    <w:unhideWhenUsed/>
    <w:rsid w:val="0092054E"/>
  </w:style>
  <w:style w:type="table" w:styleId="PlainTable1">
    <w:name w:val="Plain Table 1"/>
    <w:basedOn w:val="TableNormal"/>
    <w:uiPriority w:val="41"/>
    <w:rsid w:val="0092054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2054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2054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2054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2054E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054E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205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2054E"/>
  </w:style>
  <w:style w:type="paragraph" w:styleId="Signature">
    <w:name w:val="Signature"/>
    <w:basedOn w:val="Normal"/>
    <w:link w:val="SignatureChar"/>
    <w:uiPriority w:val="99"/>
    <w:semiHidden/>
    <w:unhideWhenUsed/>
    <w:rsid w:val="0092054E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2054E"/>
  </w:style>
  <w:style w:type="character" w:styleId="SmartHyperlink">
    <w:name w:val="Smart Hyperlink"/>
    <w:basedOn w:val="DefaultParagraphFont"/>
    <w:uiPriority w:val="99"/>
    <w:semiHidden/>
    <w:unhideWhenUsed/>
    <w:rsid w:val="0092054E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054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2054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2054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2054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2054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205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205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205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205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205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2054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205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2054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2054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2054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2054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205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205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205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205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2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205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205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205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205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205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2054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205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2054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205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205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205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205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2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205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205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205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2054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2054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205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205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2054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205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205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9205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20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205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205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9205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205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2054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2054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2054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2054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2054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2054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2054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2054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2054E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AD6605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norlizakck@usm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linayusuf@usm.my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%20S%20E%20R\AppData\Roaming\Microsoft\Templates\Entry-leve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652452601541E1BE71B355EE94D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E74B7-46F2-4CA5-BF53-D62D786D1733}"/>
      </w:docPartPr>
      <w:docPartBody>
        <w:p w:rsidR="001E65CE" w:rsidRDefault="006D13BD">
          <w:pPr>
            <w:pStyle w:val="09652452601541E1BE71B355EE94D160"/>
          </w:pPr>
          <w:r w:rsidRPr="009A3F06">
            <w:t>Objective</w:t>
          </w:r>
        </w:p>
      </w:docPartBody>
    </w:docPart>
    <w:docPart>
      <w:docPartPr>
        <w:name w:val="8E0684F569344DA2AAF75103B305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FE309-769D-463A-A3D3-BC253B2540D0}"/>
      </w:docPartPr>
      <w:docPartBody>
        <w:p w:rsidR="001E65CE" w:rsidRDefault="006D13BD">
          <w:pPr>
            <w:pStyle w:val="8E0684F569344DA2AAF75103B3058BD6"/>
          </w:pPr>
          <w:r w:rsidRPr="009A3F06">
            <w:t xml:space="preserve">Check out the quick tips below to help you get started. To replace tip text with your own, just </w:t>
          </w:r>
          <w:r>
            <w:t>tap</w:t>
          </w:r>
          <w:r w:rsidRPr="009A3F06">
            <w:t xml:space="preserve"> it and start typing.</w:t>
          </w:r>
        </w:p>
      </w:docPartBody>
    </w:docPart>
    <w:docPart>
      <w:docPartPr>
        <w:name w:val="EB18B2B5FC754F3AB8761B6CFA175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B457-79F8-4DBD-82E8-E1C3003D6C82}"/>
      </w:docPartPr>
      <w:docPartBody>
        <w:p w:rsidR="001E65CE" w:rsidRDefault="006D13BD">
          <w:pPr>
            <w:pStyle w:val="EB18B2B5FC754F3AB8761B6CFA175719"/>
          </w:pPr>
          <w:r>
            <w:t>Enter your name, street address, city and ZIP code, phone number, email address, and website in the header, and then delete this sentence.</w:t>
          </w:r>
        </w:p>
      </w:docPartBody>
    </w:docPart>
    <w:docPart>
      <w:docPartPr>
        <w:name w:val="9385BE72A2D9412DA7A7F55C0584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AF991-9A58-4D04-A72C-988E0D68A26D}"/>
      </w:docPartPr>
      <w:docPartBody>
        <w:p w:rsidR="001E65CE" w:rsidRDefault="006D13BD">
          <w:pPr>
            <w:pStyle w:val="9385BE72A2D9412DA7A7F55C0584BBD7"/>
          </w:pPr>
          <w:r w:rsidRPr="009A3F06">
            <w:t>Skills &amp; Abilities</w:t>
          </w:r>
        </w:p>
      </w:docPartBody>
    </w:docPart>
    <w:docPart>
      <w:docPartPr>
        <w:name w:val="2143226358CF44F19F463B961B431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271C3-212E-403E-BC29-1A5E09EDF4D0}"/>
      </w:docPartPr>
      <w:docPartBody>
        <w:p w:rsidR="001E65CE" w:rsidRDefault="006D13BD">
          <w:pPr>
            <w:pStyle w:val="2143226358CF44F19F463B961B431A81"/>
          </w:pPr>
          <w:r w:rsidRPr="009A3F06">
            <w:t xml:space="preserve">On the Design tab of the ribbon, check out the Themes, Colors, and Fonts galleries to get a custom look with just a </w:t>
          </w:r>
          <w:r>
            <w:t>tap</w:t>
          </w:r>
          <w:r w:rsidRPr="009A3F06">
            <w:t>.</w:t>
          </w:r>
        </w:p>
      </w:docPartBody>
    </w:docPart>
    <w:docPart>
      <w:docPartPr>
        <w:name w:val="75382578332648DFAFB380125579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74880-B635-4B88-AF18-13BEB8531DF7}"/>
      </w:docPartPr>
      <w:docPartBody>
        <w:p w:rsidR="001E65CE" w:rsidRDefault="006D13BD">
          <w:pPr>
            <w:pStyle w:val="75382578332648DFAFB3801255792E69"/>
          </w:pPr>
          <w:r w:rsidRPr="009A3F06">
            <w:t>Experience</w:t>
          </w:r>
        </w:p>
      </w:docPartBody>
    </w:docPart>
    <w:docPart>
      <w:docPartPr>
        <w:name w:val="954A649E36CF40E0B747C33F85CAB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729F-7B63-4301-A4A9-E661A43325BB}"/>
      </w:docPartPr>
      <w:docPartBody>
        <w:p w:rsidR="001E65CE" w:rsidRDefault="006D13BD">
          <w:pPr>
            <w:pStyle w:val="954A649E36CF40E0B747C33F85CAB327"/>
          </w:pPr>
          <w:r w:rsidRPr="0087650A">
            <w:t>Job Title 1</w:t>
          </w:r>
        </w:p>
      </w:docPartBody>
    </w:docPart>
    <w:docPart>
      <w:docPartPr>
        <w:name w:val="8F1DF02B592A447385E38AF04354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04727-87C5-4E2B-802A-8C5478554F2F}"/>
      </w:docPartPr>
      <w:docPartBody>
        <w:p w:rsidR="001E65CE" w:rsidRDefault="006D13BD">
          <w:pPr>
            <w:pStyle w:val="8F1DF02B592A447385E38AF04354BD8D"/>
          </w:pPr>
          <w:r w:rsidRPr="0087650A">
            <w:t>Company Name</w:t>
          </w:r>
        </w:p>
      </w:docPartBody>
    </w:docPart>
    <w:docPart>
      <w:docPartPr>
        <w:name w:val="CF6DC62DA14D4AE6AD63C305DCF4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8D146-870F-4274-83DC-E245091AF375}"/>
      </w:docPartPr>
      <w:docPartBody>
        <w:p w:rsidR="001E65CE" w:rsidRDefault="006D13BD">
          <w:pPr>
            <w:pStyle w:val="CF6DC62DA14D4AE6AD63C305DCF4F3CD"/>
          </w:pPr>
          <w:r w:rsidRPr="009A3F06">
            <w:t>This is the place for a brief summary of your key responsibilities and most stellar accomplishments.</w:t>
          </w:r>
        </w:p>
      </w:docPartBody>
    </w:docPart>
    <w:docPart>
      <w:docPartPr>
        <w:name w:val="0F03EE931F9B4AD18554821DE6EF6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6373D-E836-46FD-92BF-F2DF6D4F58F5}"/>
      </w:docPartPr>
      <w:docPartBody>
        <w:p w:rsidR="001E65CE" w:rsidRDefault="006D13BD">
          <w:pPr>
            <w:pStyle w:val="0F03EE931F9B4AD18554821DE6EF689B"/>
          </w:pPr>
          <w:r w:rsidRPr="009A3F06">
            <w:t>Dates From</w:t>
          </w:r>
        </w:p>
      </w:docPartBody>
    </w:docPart>
    <w:docPart>
      <w:docPartPr>
        <w:name w:val="C4A0CF51E2F64CB0BC0D2BCA0AA9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03901-663C-4B36-8FEE-988637F54816}"/>
      </w:docPartPr>
      <w:docPartBody>
        <w:p w:rsidR="001E65CE" w:rsidRDefault="006D13BD">
          <w:pPr>
            <w:pStyle w:val="C4A0CF51E2F64CB0BC0D2BCA0AA9F787"/>
          </w:pPr>
          <w:r w:rsidRPr="009A3F06">
            <w:t>To</w:t>
          </w:r>
        </w:p>
      </w:docPartBody>
    </w:docPart>
    <w:docPart>
      <w:docPartPr>
        <w:name w:val="132C1D08E1824601AEA8AAAD227A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FA21D-08C7-4F2B-968B-3B07D465DF7D}"/>
      </w:docPartPr>
      <w:docPartBody>
        <w:p w:rsidR="001E65CE" w:rsidRDefault="006D13BD">
          <w:pPr>
            <w:pStyle w:val="132C1D08E1824601AEA8AAAD227AE203"/>
          </w:pPr>
          <w:r w:rsidRPr="0087650A">
            <w:t>Job Title 2</w:t>
          </w:r>
        </w:p>
      </w:docPartBody>
    </w:docPart>
    <w:docPart>
      <w:docPartPr>
        <w:name w:val="7BCC1A1146484A699D8A389735CF7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9EBC4-B5F4-4B7B-AE28-C8F0539C1170}"/>
      </w:docPartPr>
      <w:docPartBody>
        <w:p w:rsidR="001E65CE" w:rsidRDefault="006D13BD">
          <w:pPr>
            <w:pStyle w:val="7BCC1A1146484A699D8A389735CF7BD7"/>
          </w:pPr>
          <w:r w:rsidRPr="009A3F06">
            <w:t>Education</w:t>
          </w:r>
        </w:p>
      </w:docPartBody>
    </w:docPart>
    <w:docPart>
      <w:docPartPr>
        <w:name w:val="963A215B04DE4A56B16818C476D6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B2DCF-D8C0-4E36-A3D6-39F8268117FA}"/>
      </w:docPartPr>
      <w:docPartBody>
        <w:p w:rsidR="001E65CE" w:rsidRDefault="006D13BD">
          <w:pPr>
            <w:pStyle w:val="963A215B04DE4A56B16818C476D6E1C4"/>
          </w:pPr>
          <w:r w:rsidRPr="009A3F06">
            <w:t>Leadership</w:t>
          </w:r>
        </w:p>
      </w:docPartBody>
    </w:docPart>
    <w:docPart>
      <w:docPartPr>
        <w:name w:val="DFD954A93D4D4D3A861E0487A91AC0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BA9246-CD55-4961-BDC8-3E1FC58994F2}"/>
      </w:docPartPr>
      <w:docPartBody>
        <w:p w:rsidR="0077308F" w:rsidRDefault="0077308F" w:rsidP="0077308F">
          <w:pPr>
            <w:pStyle w:val="DFD954A93D4D4D3A861E0487A91AC0FB"/>
          </w:pPr>
          <w:r w:rsidRPr="009A3F06"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ZYaoTi">
    <w:altName w:val="方正姚体"/>
    <w:panose1 w:val="020B0604020202020204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AD"/>
    <w:rsid w:val="001E65CE"/>
    <w:rsid w:val="00390810"/>
    <w:rsid w:val="003D08AD"/>
    <w:rsid w:val="006D13BD"/>
    <w:rsid w:val="0077308F"/>
    <w:rsid w:val="00954F19"/>
    <w:rsid w:val="009E7EC9"/>
    <w:rsid w:val="00B57A4D"/>
    <w:rsid w:val="00E7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652452601541E1BE71B355EE94D160">
    <w:name w:val="09652452601541E1BE71B355EE94D160"/>
  </w:style>
  <w:style w:type="paragraph" w:customStyle="1" w:styleId="8E0684F569344DA2AAF75103B3058BD6">
    <w:name w:val="8E0684F569344DA2AAF75103B3058BD6"/>
  </w:style>
  <w:style w:type="paragraph" w:customStyle="1" w:styleId="EB18B2B5FC754F3AB8761B6CFA175719">
    <w:name w:val="EB18B2B5FC754F3AB8761B6CFA175719"/>
  </w:style>
  <w:style w:type="paragraph" w:customStyle="1" w:styleId="9385BE72A2D9412DA7A7F55C0584BBD7">
    <w:name w:val="9385BE72A2D9412DA7A7F55C0584BBD7"/>
  </w:style>
  <w:style w:type="paragraph" w:customStyle="1" w:styleId="2143226358CF44F19F463B961B431A81">
    <w:name w:val="2143226358CF44F19F463B961B431A81"/>
  </w:style>
  <w:style w:type="paragraph" w:customStyle="1" w:styleId="75382578332648DFAFB3801255792E69">
    <w:name w:val="75382578332648DFAFB3801255792E69"/>
  </w:style>
  <w:style w:type="paragraph" w:customStyle="1" w:styleId="954A649E36CF40E0B747C33F85CAB327">
    <w:name w:val="954A649E36CF40E0B747C33F85CAB327"/>
  </w:style>
  <w:style w:type="paragraph" w:customStyle="1" w:styleId="8F1DF02B592A447385E38AF04354BD8D">
    <w:name w:val="8F1DF02B592A447385E38AF04354BD8D"/>
  </w:style>
  <w:style w:type="paragraph" w:customStyle="1" w:styleId="CF6DC62DA14D4AE6AD63C305DCF4F3CD">
    <w:name w:val="CF6DC62DA14D4AE6AD63C305DCF4F3CD"/>
  </w:style>
  <w:style w:type="paragraph" w:customStyle="1" w:styleId="0F03EE931F9B4AD18554821DE6EF689B">
    <w:name w:val="0F03EE931F9B4AD18554821DE6EF689B"/>
  </w:style>
  <w:style w:type="paragraph" w:customStyle="1" w:styleId="C4A0CF51E2F64CB0BC0D2BCA0AA9F787">
    <w:name w:val="C4A0CF51E2F64CB0BC0D2BCA0AA9F787"/>
  </w:style>
  <w:style w:type="paragraph" w:customStyle="1" w:styleId="132C1D08E1824601AEA8AAAD227AE203">
    <w:name w:val="132C1D08E1824601AEA8AAAD227AE203"/>
  </w:style>
  <w:style w:type="paragraph" w:customStyle="1" w:styleId="7BCC1A1146484A699D8A389735CF7BD7">
    <w:name w:val="7BCC1A1146484A699D8A389735CF7BD7"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963A215B04DE4A56B16818C476D6E1C4">
    <w:name w:val="963A215B04DE4A56B16818C476D6E1C4"/>
  </w:style>
  <w:style w:type="paragraph" w:customStyle="1" w:styleId="DFD954A93D4D4D3A861E0487A91AC0FB">
    <w:name w:val="DFD954A93D4D4D3A861E0487A91AC0FB"/>
    <w:rsid w:val="0077308F"/>
    <w:pPr>
      <w:widowControl w:val="0"/>
      <w:spacing w:after="0" w:line="240" w:lineRule="auto"/>
      <w:jc w:val="both"/>
    </w:pPr>
    <w:rPr>
      <w:kern w:val="2"/>
      <w:sz w:val="21"/>
      <w:lang w:val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Entry Leve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+60168166258</CompanyPhone>
  <CompanyFax>RN Staff Nurse</CompanyFax>
  <CompanyEmail>ong.mingfong@yahoo.com.my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 S E R\AppData\Roaming\Microsoft\Templates\Entry-level resume.dotx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ONG MING FONG</vt:lpstr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 MING FONG</dc:title>
  <dc:subject>PPR SG BONOS</dc:subject>
  <dc:creator>U S E R</dc:creator>
  <cp:keywords/>
  <dc:description/>
  <cp:lastModifiedBy>Office Installer</cp:lastModifiedBy>
  <cp:revision>2</cp:revision>
  <dcterms:created xsi:type="dcterms:W3CDTF">2024-03-08T07:46:00Z</dcterms:created>
  <dcterms:modified xsi:type="dcterms:W3CDTF">2024-03-08T07:46:00Z</dcterms:modified>
  <cp:category>SETAPAK, 53300, KUALA LUMPUR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